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i/>
          <w:szCs w:val="28"/>
        </w:rPr>
        <w:t>Задача 4</w:t>
      </w:r>
      <w:r w:rsidRPr="00A6236D">
        <w:rPr>
          <w:szCs w:val="28"/>
        </w:rPr>
        <w:t xml:space="preserve">. Катушка, активное сопротивление которой </w:t>
      </w:r>
      <w:r w:rsidRPr="00A6236D">
        <w:rPr>
          <w:i/>
          <w:szCs w:val="28"/>
          <w:lang w:val="en-US"/>
        </w:rPr>
        <w:t>R</w:t>
      </w:r>
      <w:r>
        <w:rPr>
          <w:szCs w:val="28"/>
          <w:vertAlign w:val="subscript"/>
        </w:rPr>
        <w:t>к</w:t>
      </w:r>
      <w:r w:rsidRPr="00A6236D">
        <w:rPr>
          <w:szCs w:val="28"/>
        </w:rPr>
        <w:t xml:space="preserve"> и индуктивность </w:t>
      </w:r>
      <w:r w:rsidRPr="00A6236D">
        <w:rPr>
          <w:i/>
          <w:szCs w:val="28"/>
          <w:lang w:val="en-US"/>
        </w:rPr>
        <w:t>L</w:t>
      </w:r>
      <w:r w:rsidRPr="00A6236D">
        <w:rPr>
          <w:szCs w:val="28"/>
        </w:rPr>
        <w:t xml:space="preserve">, соединяются с резистором сопротивлением </w:t>
      </w:r>
      <w:r w:rsidRPr="00A6236D">
        <w:rPr>
          <w:i/>
          <w:szCs w:val="28"/>
          <w:lang w:val="en-US"/>
        </w:rPr>
        <w:t>R</w:t>
      </w:r>
      <w:r w:rsidRPr="00A6236D">
        <w:rPr>
          <w:szCs w:val="28"/>
        </w:rPr>
        <w:t xml:space="preserve"> и конденсатором емкостью </w:t>
      </w:r>
      <w:r w:rsidRPr="00A6236D">
        <w:rPr>
          <w:i/>
          <w:szCs w:val="28"/>
          <w:lang w:val="en-US"/>
        </w:rPr>
        <w:t>C</w:t>
      </w:r>
      <w:r w:rsidRPr="00A6236D">
        <w:rPr>
          <w:szCs w:val="28"/>
        </w:rPr>
        <w:t xml:space="preserve"> в одном случае последовательно (</w:t>
      </w:r>
      <w:r w:rsidRPr="00A6236D">
        <w:rPr>
          <w:i/>
          <w:szCs w:val="28"/>
        </w:rPr>
        <w:t xml:space="preserve">рис. </w:t>
      </w:r>
      <w:r>
        <w:rPr>
          <w:i/>
          <w:szCs w:val="28"/>
        </w:rPr>
        <w:t>4</w:t>
      </w:r>
      <w:r w:rsidRPr="00A6236D">
        <w:rPr>
          <w:i/>
          <w:szCs w:val="28"/>
        </w:rPr>
        <w:t>.</w:t>
      </w:r>
      <w:r>
        <w:rPr>
          <w:i/>
          <w:szCs w:val="28"/>
        </w:rPr>
        <w:t>1</w:t>
      </w:r>
      <w:r w:rsidRPr="00A6236D">
        <w:rPr>
          <w:i/>
          <w:szCs w:val="28"/>
        </w:rPr>
        <w:t>, а</w:t>
      </w:r>
      <w:r w:rsidRPr="00A6236D">
        <w:rPr>
          <w:szCs w:val="28"/>
        </w:rPr>
        <w:t>), в другом – параллельно (</w:t>
      </w:r>
      <w:r w:rsidRPr="00A6236D">
        <w:rPr>
          <w:i/>
          <w:szCs w:val="28"/>
        </w:rPr>
        <w:t xml:space="preserve">рис. </w:t>
      </w:r>
      <w:r>
        <w:rPr>
          <w:i/>
          <w:szCs w:val="28"/>
        </w:rPr>
        <w:t>4</w:t>
      </w:r>
      <w:r w:rsidRPr="00A6236D">
        <w:rPr>
          <w:i/>
          <w:szCs w:val="28"/>
        </w:rPr>
        <w:t>.</w:t>
      </w:r>
      <w:r>
        <w:rPr>
          <w:i/>
          <w:szCs w:val="28"/>
        </w:rPr>
        <w:t>1</w:t>
      </w:r>
      <w:r w:rsidRPr="00A6236D">
        <w:rPr>
          <w:i/>
          <w:szCs w:val="28"/>
        </w:rPr>
        <w:t>, б</w:t>
      </w:r>
      <w:r w:rsidRPr="00A6236D">
        <w:rPr>
          <w:szCs w:val="28"/>
        </w:rPr>
        <w:t xml:space="preserve">), и включаются на напряжение </w:t>
      </w:r>
      <w:r w:rsidRPr="00A6236D">
        <w:rPr>
          <w:i/>
          <w:szCs w:val="28"/>
          <w:lang w:val="en-US"/>
        </w:rPr>
        <w:t>U</w:t>
      </w:r>
      <w:r w:rsidRPr="00A6236D">
        <w:rPr>
          <w:i/>
          <w:szCs w:val="28"/>
        </w:rPr>
        <w:t xml:space="preserve"> </w:t>
      </w:r>
      <w:r w:rsidRPr="00A6236D">
        <w:rPr>
          <w:szCs w:val="28"/>
        </w:rPr>
        <w:t xml:space="preserve">частотой </w:t>
      </w:r>
      <w:r w:rsidRPr="00A6236D">
        <w:rPr>
          <w:i/>
          <w:szCs w:val="28"/>
          <w:lang w:val="en-US"/>
        </w:rPr>
        <w:t>f</w:t>
      </w:r>
      <w:r w:rsidRPr="00A6236D">
        <w:rPr>
          <w:szCs w:val="28"/>
        </w:rPr>
        <w:t xml:space="preserve"> = 50 Гц. Параметры элементов и напряжение приведены в </w:t>
      </w:r>
      <w:r w:rsidRPr="00A6236D">
        <w:rPr>
          <w:i/>
          <w:szCs w:val="28"/>
        </w:rPr>
        <w:t xml:space="preserve">табл. </w:t>
      </w:r>
      <w:r>
        <w:rPr>
          <w:i/>
          <w:szCs w:val="28"/>
        </w:rPr>
        <w:t>4</w:t>
      </w:r>
      <w:r w:rsidRPr="00A6236D">
        <w:rPr>
          <w:i/>
          <w:szCs w:val="28"/>
        </w:rPr>
        <w:t>.</w:t>
      </w:r>
      <w:r>
        <w:rPr>
          <w:i/>
          <w:szCs w:val="28"/>
        </w:rPr>
        <w:t>1</w:t>
      </w:r>
      <w:r w:rsidRPr="00A6236D">
        <w:rPr>
          <w:szCs w:val="28"/>
        </w:rPr>
        <w:t>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A6236D">
        <w:rPr>
          <w:szCs w:val="28"/>
        </w:rPr>
        <w:t>Начертить для каждого случая электрическую схему и нанести на ней условные положительные направления токов и напряжений на элементах.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 xml:space="preserve">2. При последовательном соединении элементов (см. </w:t>
      </w:r>
      <w:r w:rsidRPr="00A6236D">
        <w:rPr>
          <w:i/>
          <w:szCs w:val="28"/>
        </w:rPr>
        <w:t xml:space="preserve">рис. </w:t>
      </w:r>
      <w:r>
        <w:rPr>
          <w:i/>
          <w:szCs w:val="28"/>
        </w:rPr>
        <w:t>4</w:t>
      </w:r>
      <w:r w:rsidRPr="00A6236D">
        <w:rPr>
          <w:i/>
          <w:szCs w:val="28"/>
        </w:rPr>
        <w:t>.</w:t>
      </w:r>
      <w:r>
        <w:rPr>
          <w:i/>
          <w:szCs w:val="28"/>
        </w:rPr>
        <w:t>1</w:t>
      </w:r>
      <w:r w:rsidRPr="00A6236D">
        <w:rPr>
          <w:i/>
          <w:szCs w:val="28"/>
        </w:rPr>
        <w:t>, а</w:t>
      </w:r>
      <w:r>
        <w:rPr>
          <w:szCs w:val="28"/>
        </w:rPr>
        <w:t>) определить показания измерительных приборов,</w:t>
      </w:r>
      <w:r w:rsidRPr="00A6236D">
        <w:rPr>
          <w:szCs w:val="28"/>
        </w:rPr>
        <w:t xml:space="preserve"> коэффициент мощ</w:t>
      </w:r>
      <w:r>
        <w:rPr>
          <w:szCs w:val="28"/>
        </w:rPr>
        <w:t>ности, ак</w:t>
      </w:r>
      <w:r w:rsidRPr="00A6236D">
        <w:rPr>
          <w:szCs w:val="28"/>
        </w:rPr>
        <w:t>тивную, реактивную и полную мощности; по</w:t>
      </w:r>
      <w:r>
        <w:rPr>
          <w:szCs w:val="28"/>
        </w:rPr>
        <w:t>строить в масштабе векторную ди</w:t>
      </w:r>
      <w:r w:rsidRPr="00A6236D">
        <w:rPr>
          <w:szCs w:val="28"/>
        </w:rPr>
        <w:t>аграмму тока и напряжений на элементах.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>
        <w:rPr>
          <w:noProof/>
        </w:rPr>
        <w:pict>
          <v:group id="Группа 1" o:spid="_x0000_s1026" style="position:absolute;left:0;text-align:left;margin-left:-1.6pt;margin-top:45.35pt;width:488.95pt;height:249.5pt;z-index:251658240" coordorigin="1152,6637" coordsize="9779,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152;top:6738;width:9779;height:4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BD46C4" w:rsidRDefault="00BD46C4" w:rsidP="00D8399C"/>
                  <w:p w:rsidR="00BD46C4" w:rsidRDefault="00BD46C4" w:rsidP="00D8399C"/>
                </w:txbxContent>
              </v:textbox>
            </v:shape>
            <v:group id="Group 4" o:spid="_x0000_s1028" style="position:absolute;left:1544;top:6999;width:8440;height:3936" coordorigin="1598,12775" coordsize="8440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5" o:spid="_x0000_s1029" style="position:absolute;visibility:visible" from="1669,13228" to="2337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oval id="Oval 6" o:spid="_x0000_s1030" style="position:absolute;left:2337;top:13003;width:454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TOcMA&#10;AADaAAAADwAAAGRycy9kb3ducmV2LnhtbESPzWrDMBCE74G+g9hCLyGRU5oQnMihBAo9FJq/B9hY&#10;G9mxtXIlNXbfvioUchxm5htmvRlsK27kQ+1YwWyagSAuna7ZKDgd3yZLECEia2wdk4IfCrApHkZr&#10;zLXreU+3QzQiQTjkqKCKsculDGVFFsPUdcTJuzhvMSbpjdQe+wS3rXzOsoW0WHNaqLCjbUVlc/i2&#10;Cs7nkxvkl//cjU3j8eXad+Zjp9TT4/C6AhFpiPfwf/tdK5jD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VTOcMAAADaAAAADwAAAAAAAAAAAAAAAACYAgAAZHJzL2Rv&#10;d25yZXYueG1sUEsFBgAAAAAEAAQA9QAAAIgDAAAAAA==&#10;" filled="f"/>
              <v:oval id="Oval 7" o:spid="_x0000_s1031" style="position:absolute;left:3236;top:12985;width:454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NTsMA&#10;AADaAAAADwAAAGRycy9kb3ducmV2LnhtbESPzWrDMBCE74G+g9hCL6GWW0IIbuRQCoUeCvl9gI21&#10;kZ1YK1dSY+fto0Agx2FmvmHmi8G24kw+NI4VvGU5COLK6YaNgt32+3UGIkRkja1jUnChAIvyaTTH&#10;Qrue13TeRCMShEOBCuoYu0LKUNVkMWSuI07ewXmLMUlvpPbYJ7ht5XueT6XFhtNCjR191VSdNv9W&#10;wX6/c4P888vV2Jw8To59Z35XSr08D58fICIN8RG+t3+0gincrqQb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NTsMAAADaAAAADwAAAAAAAAAAAAAAAACYAgAAZHJzL2Rv&#10;d25yZXYueG1sUEsFBgAAAAAEAAQA9QAAAIgDAAAAAA==&#10;" filled="f"/>
              <v:line id="Line 8" o:spid="_x0000_s1032" style="position:absolute;visibility:visible" from="4177,13228" to="4177,13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v:line id="Line 9" o:spid="_x0000_s1033" style="position:absolute;visibility:visible" from="3921,13670" to="4434,13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v:line id="Line 10" o:spid="_x0000_s1034" style="position:absolute;visibility:visible" from="3914,13770" to="4427,13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11" o:spid="_x0000_s1035" style="position:absolute;visibility:visible" from="4164,13770" to="4164,15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v:rect id="Rectangle 12" o:spid="_x0000_s1036" style="position:absolute;left:4064;top:14084;width:214;height:5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<v:oval id="Oval 13" o:spid="_x0000_s1037" style="position:absolute;left:4080;top:15028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<v:oval id="Oval 14" o:spid="_x0000_s1038" style="position:absolute;left:4080;top:15198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<v:oval id="Oval 15" o:spid="_x0000_s1039" style="position:absolute;left:4080;top:15368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<v:rect id="Rectangle 16" o:spid="_x0000_s1040" style="position:absolute;left:4006;top:14982;width:143;height: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i7sEA&#10;AADbAAAADwAAAGRycy9kb3ducmV2LnhtbERPTWvCQBC9F/oflil4qxuLFomuYjWlHnrQqPdhd0yC&#10;2dmQXTX6691Cwds83udM552txYVaXzlWMOgnIIi1MxUXCva77/cxCB+QDdaOScGNPMxnry9TTI27&#10;8pYueShEDGGfooIyhCaV0uuSLPq+a4gjd3StxRBhW0jT4jWG21p+JMmntFhxbCixoWVJ+pSfrYIN&#10;4mpz/9H6K7v9DjNaHjJytVK9t24xARGoC0/xv3tt4vwR/P0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LIu7BAAAA2wAAAA8AAAAAAAAAAAAAAAAAmAIAAGRycy9kb3du&#10;cmV2LnhtbFBLBQYAAAAABAAEAPUAAACGAwAAAAA=&#10;" strokecolor="white"/>
              <v:line id="Line 17" o:spid="_x0000_s1041" style="position:absolute;visibility:visible" from="4163,15538" to="4163,16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v:rect id="Rectangle 18" o:spid="_x0000_s1042" style="position:absolute;left:4063;top:15766;width:214;height:5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<v:line id="Line 19" o:spid="_x0000_s1043" style="position:absolute;flip:x;visibility:visible" from="1668,16678" to="4163,1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<v:line id="Line 20" o:spid="_x0000_s1044" style="position:absolute;flip:x;visibility:visible" from="2565,13474" to="2565,1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<v:oval id="Oval 21" o:spid="_x0000_s1045" style="position:absolute;left:2525;top:16650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4qL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VcH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4OKi+AAAA2wAAAA8AAAAAAAAAAAAAAAAAmAIAAGRycy9kb3ducmV2&#10;LnhtbFBLBQYAAAAABAAEAPUAAACDAwAAAAA=&#10;" fillcolor="black"/>
              <v:line id="Line 22" o:spid="_x0000_s1046" style="position:absolute;visibility:visible" from="2024,12791" to="2024,13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<v:line id="Line 23" o:spid="_x0000_s1047" style="position:absolute;visibility:visible" from="2025,12775" to="2580,12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<v:line id="Line 24" o:spid="_x0000_s1048" style="position:absolute;visibility:visible" from="2580,12776" to="2581,13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<v:line id="Line 25" o:spid="_x0000_s1049" style="position:absolute;visibility:visible" from="2801,13224" to="3244,13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<v:line id="Line 26" o:spid="_x0000_s1050" style="position:absolute;visibility:visible" from="3690,13217" to="4186,1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<v:line id="Line 27" o:spid="_x0000_s1051" style="position:absolute;visibility:visible" from="2025,13232" to="2025,14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<v:oval id="Oval 28" o:spid="_x0000_s1052" style="position:absolute;left:1997;top:13196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g3MIA&#10;AADbAAAADwAAAGRycy9kb3ducmV2LnhtbESPT4vCMBTE78J+h/AWvMiaKviHapSloHjd6sHj2+bZ&#10;lm1eShJt++3NguBxmJnfMNt9bxrxIOdrywpm0wQEcWF1zaWCy/nwtQbhA7LGxjIpGMjDfvcx2mKq&#10;bcc/9MhDKSKEfYoKqhDaVEpfVGTQT21LHL2bdQZDlK6U2mEX4aaR8yRZSoM1x4UKW8oqKv7yu1Hg&#10;Ju2QDafsMPvlY77o1vq6vGilxp/99wZEoD68w6/2SSuYr+D/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aDcwgAAANsAAAAPAAAAAAAAAAAAAAAAAJgCAABkcnMvZG93&#10;bnJldi54bWxQSwUGAAAAAAQABAD1AAAAhwMAAAAA&#10;" fillcolor="black"/>
              <v:oval id="Oval 29" o:spid="_x0000_s1053" style="position:absolute;left:1997;top:16648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0rr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UcG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ONK6+AAAA2wAAAA8AAAAAAAAAAAAAAAAAmAIAAGRycy9kb3ducmV2&#10;LnhtbFBLBQYAAAAABAAEAPUAAACDAwAAAAA=&#10;" fillcolor="black"/>
              <v:oval id="Oval 30" o:spid="_x0000_s1054" style="position:absolute;left:1797;top:14515;width:456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GM8UA&#10;AADbAAAADwAAAGRycy9kb3ducmV2LnhtbESPzWrDMBCE74W+g9hCLqWWG0JoXSuhBAo9BPLTPMDG&#10;2spurJUjqbHz9lEgkOMwM98w5XywrTiRD41jBa9ZDoK4crpho2D38/XyBiJEZI2tY1JwpgDz2eND&#10;iYV2PW/otI1GJAiHAhXUMXaFlKGqyWLIXEecvF/nLcYkvZHaY5/gtpXjPJ9Kiw2nhRo7WtRUHbb/&#10;VsF+v3ODPPrV+tkcPE7++s4s10qNnobPDxCRhngP39rfWsH4Ha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wYzxQAAANsAAAAPAAAAAAAAAAAAAAAAAJgCAABkcnMv&#10;ZG93bnJldi54bWxQSwUGAAAAAAQABAD1AAAAigMAAAAA&#10;" filled="f"/>
              <v:line id="Line 31" o:spid="_x0000_s1055" style="position:absolute;visibility:visible" from="2024,14969" to="2025,1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<v:oval id="Oval 32" o:spid="_x0000_s1056" style="position:absolute;left:1598;top:13203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/>
              <v:oval id="Oval 33" o:spid="_x0000_s1057" style="position:absolute;left:1654;top:16653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<v:rect id="Rectangle 34" o:spid="_x0000_s1058" style="position:absolute;left:3850;top:14885;width:613;height:1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UfcEA&#10;AADbAAAADwAAAGRycy9kb3ducmV2LnhtbESPS2sCMRSF9wX/Q7iFbopmrDLIaBSRCq4KPsDtJbnO&#10;DE1uhiTq+O+bguDycB4fZ7HqnRU3CrH1rGA8KkAQa29arhWcjtvhDERMyAatZ1LwoAir5eBtgZXx&#10;d97T7ZBqkUc4VqigSamrpIy6IYdx5Dvi7F18cJiyDLU0Ae953Fn5VRSldNhyJjTY0aYh/Xu4ugzR&#10;39fC7uzPlh/nMpVTHT55ptTHe7+eg0jUp1f42d4ZBZMJ/H/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BlH3BAAAA2wAAAA8AAAAAAAAAAAAAAAAAmAIAAGRycy9kb3du&#10;cmV2LnhtbFBLBQYAAAAABAAEAPUAAACGAwAAAAA=&#10;" filled="f">
                <v:stroke dashstyle="dash"/>
              </v:rect>
              <v:line id="Line 35" o:spid="_x0000_s1059" style="position:absolute;visibility:visible" from="6088,13232" to="7170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<v:line id="Line 36" o:spid="_x0000_s1060" style="position:absolute;flip:y;visibility:visible" from="5974,16678" to="9781,1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<v:line id="Line 37" o:spid="_x0000_s1061" style="position:absolute;visibility:visible" from="6715,13246" to="6715,1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<v:oval id="Oval 38" o:spid="_x0000_s1062" style="position:absolute;left:6687;top:13203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2AcIA&#10;AADbAAAADwAAAGRycy9kb3ducmV2LnhtbESPQWvCQBSE7wX/w/IEL0U3WqoSXUUCitemHnp8Zp9J&#10;MPs27K4m+fduodDjMDPfMNt9bxrxJOdrywrmswQEcWF1zaWCy/dxugbhA7LGxjIpGMjDfjd622Kq&#10;bcdf9MxDKSKEfYoKqhDaVEpfVGTQz2xLHL2bdQZDlK6U2mEX4aaRiyRZSoM1x4UKW8oqKu75wyhw&#10;7+2QDefsOL/yKf/s1vpnedFKTcb9YQMiUB/+w3/ts1bwsYL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DYBwgAAANsAAAAPAAAAAAAAAAAAAAAAAJgCAABkcnMvZG93&#10;bnJldi54bWxQSwUGAAAAAAQABAD1AAAAhwMAAAAA&#10;" fillcolor="black"/>
              <v:oval id="Oval 39" o:spid="_x0000_s1063" style="position:absolute;left:6018;top:13203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<v:oval id="Oval 40" o:spid="_x0000_s1064" style="position:absolute;left:5945;top:16654;width:56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Zq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6T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ZqcMAAADbAAAADwAAAAAAAAAAAAAAAACYAgAAZHJzL2Rv&#10;d25yZXYueG1sUEsFBgAAAAAEAAQA9QAAAIgDAAAAAA==&#10;"/>
              <v:oval id="Oval 41" o:spid="_x0000_s1065" style="position:absolute;left:6687;top:16654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dCMAA&#10;AADbAAAADwAAAGRycy9kb3ducmV2LnhtbERPz2vCMBS+D/wfwhN2GZoqWymdUaSgeF3nYce35tmU&#10;NS8libb975fDYMeP7/fuMNlePMiHzrGCzToDQdw43XGr4Pp5WhUgQkTW2DsmBTMFOOwXTzsstRv5&#10;gx51bEUK4VCiAhPjUEoZGkMWw9oNxIm7OW8xJuhbqT2OKdz2cptlubTYcWowOFBlqPmp71aBfxnm&#10;ar5Up803n+u3sdBf+VUr9bycju8gIk3xX/znvmgFr2l9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fdCMAAAADbAAAADwAAAAAAAAAAAAAAAACYAgAAZHJzL2Rvd25y&#10;ZXYueG1sUEsFBgAAAAAEAAQA9QAAAIUDAAAAAA==&#10;" fillcolor="black"/>
              <v:oval id="Oval 42" o:spid="_x0000_s1066" style="position:absolute;left:6486;top:14557;width:454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vlcMA&#10;AADbAAAADwAAAGRycy9kb3ducmV2LnhtbESP3WoCMRSE7wt9h3AK3pSaVaSU1ShSELwo+LcPcNwc&#10;s6ubk22SuuvbG0Ho5TAz3zCzRW8bcSUfascKRsMMBHHpdM1GQXFYfXyBCBFZY+OYFNwowGL++jLD&#10;XLuOd3TdRyMShEOOCqoY21zKUFZkMQxdS5y8k/MWY5LeSO2xS3DbyHGWfUqLNaeFClv6rqi87P+s&#10;guOxcL389Zvtu7l4nJy71vxslRq89cspiEh9/A8/22utYDKCx5f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7vlcMAAADbAAAADwAAAAAAAAAAAAAAAACYAgAAZHJzL2Rv&#10;d25yZXYueG1sUEsFBgAAAAAEAAQA9QAAAIgDAAAAAA==&#10;" filled="f"/>
              <v:oval id="Oval 43" o:spid="_x0000_s1067" style="position:absolute;left:7185;top:13004;width:454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xx4sMA&#10;AADbAAAADwAAAGRycy9kb3ducmV2LnhtbESP0WoCMRRE3wX/IVyhL6LZiohsjVKEgg+FWt0PuG5u&#10;s1s3N2sS3e3fG6Hg4zAzZ5jVpreNuJEPtWMFr9MMBHHpdM1GQXH8mCxBhIissXFMCv4owGY9HKww&#10;167jb7odohEJwiFHBVWMbS5lKCuyGKauJU7ej/MWY5LeSO2xS3DbyFmWLaTFmtNChS1tKyrPh6tV&#10;cDoVrpcX/7Ufm7PH+W/Xms+9Ui+j/v0NRKQ+PsP/7Z1WMJ/B4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xx4sMAAADbAAAADwAAAAAAAAAAAAAAAACYAgAAZHJzL2Rv&#10;d25yZXYueG1sUEsFBgAAAAAEAAQA9QAAAIgDAAAAAA==&#10;" filled="f"/>
              <v:line id="Line 44" o:spid="_x0000_s1068" style="position:absolute;flip:y;visibility:visible" from="7656,13232" to="8098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<v:oval id="Oval 45" o:spid="_x0000_s1069" style="position:absolute;left:8098;top:13004;width:454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MDcMA&#10;AADbAAAADwAAAGRycy9kb3ducmV2LnhtbESP0WoCMRRE3wv+Q7hCX4pmLUuR1SgiFHwQatUPuG6u&#10;2dXNzTaJ7vbvjVDo4zAzZ5j5sreNuJMPtWMFk3EGgrh0umaj4Hj4HE1BhIissXFMCn4pwHIxeJlj&#10;oV3H33TfRyMShEOBCqoY20LKUFZkMYxdS5y8s/MWY5LeSO2xS3DbyPcs+5AWa04LFba0rqi87m9W&#10;wel0dL388V+7N3P1mF+61mx3Sr0O+9UMRKQ+/of/2hutIM/h+SX9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lMDcMAAADbAAAADwAAAAAAAAAAAAAAAACYAgAAZHJzL2Rv&#10;d25yZXYueG1sUEsFBgAAAAAEAAQA9QAAAIgDAAAAAA==&#10;" filled="f"/>
              <v:line id="Line 46" o:spid="_x0000_s1070" style="position:absolute;flip:y;visibility:visible" from="8552,13232" to="9751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<v:line id="Line 47" o:spid="_x0000_s1071" style="position:absolute;visibility:visible" from="6715,15014" to="6715,1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<v:line id="Line 48" o:spid="_x0000_s1072" style="position:absolute;visibility:visible" from="7414,13474" to="7414,16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<v:oval id="Oval 49" o:spid="_x0000_s1073" style="position:absolute;left:7393;top:16654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HRDsAA&#10;AADbAAAADwAAAGRycy9kb3ducmV2LnhtbERPz2vCMBS+D/wfwhN2GZoqWymdUaSgeF3nYce35tmU&#10;NS8libb975fDYMeP7/fuMNlePMiHzrGCzToDQdw43XGr4Pp5WhUgQkTW2DsmBTMFOOwXTzsstRv5&#10;gx51bEUK4VCiAhPjUEoZGkMWw9oNxIm7OW8xJuhbqT2OKdz2cptlubTYcWowOFBlqPmp71aBfxnm&#10;ar5Up803n+u3sdBf+VUr9bycju8gIk3xX/znvmgFr2ls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HRDsAAAADbAAAADwAAAAAAAAAAAAAAAACYAgAAZHJzL2Rvd25y&#10;ZXYueG1sUEsFBgAAAAAEAAQA9QAAAIUDAAAAAA==&#10;" fillcolor="black"/>
              <v:line id="Line 50" o:spid="_x0000_s1074" style="position:absolute;flip:y;visibility:visible" from="6715,12790" to="6715,1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<v:line id="Line 51" o:spid="_x0000_s1075" style="position:absolute;visibility:visible" from="6715,12790" to="7414,1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<v:line id="Line 52" o:spid="_x0000_s1076" style="position:absolute;flip:x;visibility:visible" from="7414,12790" to="7414,1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<v:oval id="Oval 53" o:spid="_x0000_s1077" style="position:absolute;left:2124;top:12960;width:72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BwOc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lZL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gcDnBAAAA2wAAAA8AAAAAAAAAAAAAAAAAmAIAAGRycy9kb3du&#10;cmV2LnhtbFBLBQYAAAAABAAEAPUAAACGAwAAAAA=&#10;" fillcolor="black"/>
              <v:oval id="Oval 54" o:spid="_x0000_s1078" style="position:absolute;left:2695;top:12861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VosIA&#10;AADbAAAADwAAAGRycy9kb3ducmV2LnhtbESPQYvCMBSE7wv+h/AEL4umuihSjSIFxatdD3t82zzb&#10;YvNSkmjbf2+EhT0OM/MNs933phFPcr62rGA+S0AQF1bXXCq4fh+naxA+IGtsLJOCgTzsd6OPLaba&#10;dnyhZx5KESHsU1RQhdCmUvqiIoN+Zlvi6N2sMxiidKXUDrsIN41cJMlKGqw5LlTYUlZRcc8fRoH7&#10;bIdsOGfH+S+f8mW31j+rq1ZqMu4PGxCB+vAf/muftYLlF7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NWiwgAAANsAAAAPAAAAAAAAAAAAAAAAAJgCAABkcnMvZG93&#10;bnJldi54bWxQSwUGAAAAAAQABAD1AAAAhwMAAAAA&#10;" fillcolor="black"/>
              <v:oval id="Oval 55" o:spid="_x0000_s1079" style="position:absolute;left:6844;top:12975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VN1sIA&#10;AADbAAAADwAAAGRycy9kb3ducmV2LnhtbESPQYvCMBSE7wv+h/AEL4umyipSjSIFxatdD3t82zzb&#10;YvNSkmjbf2+EhT0OM/MNs933phFPcr62rGA+S0AQF1bXXCq4fh+naxA+IGtsLJOCgTzsd6OPLaba&#10;dnyhZx5KESHsU1RQhdCmUvqiIoN+Zlvi6N2sMxiidKXUDrsIN41cJMlKGqw5LlTYUlZRcc8fRoH7&#10;bIdsOGfH+S+f8mW31j+rq1ZqMu4PGxCB+vAf/muftYLlF7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U3WwgAAANsAAAAPAAAAAAAAAAAAAAAAAJgCAABkcnMvZG93&#10;bnJldi54bWxQSwUGAAAAAAQABAD1AAAAhwMAAAAA&#10;" fillcolor="black"/>
              <v:oval id="Oval 56" o:spid="_x0000_s1080" style="position:absolute;left:7571;top:12861;width:85;height: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oTcEA&#10;AADbAAAADwAAAGRycy9kb3ducmV2LnhtbESPQYvCMBSE74L/ITzBi2iqUJGuUZaC4nW7Hjw+m7dt&#10;2ealJNG2/34jCHscZuYbZn8cTCue5HxjWcF6lYAgLq1uuFJw/T4tdyB8QNbYWiYFI3k4HqaTPWba&#10;9vxFzyJUIkLYZ6igDqHLpPRlTQb9ynbE0fuxzmCI0lVSO+wj3LRykyRbabDhuFBjR3lN5W/xMArc&#10;ohvz8ZKf1nc+F2m/07ftVSs1nw2fHyACDeE//G5ftII0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J6E3BAAAA2wAAAA8AAAAAAAAAAAAAAAAAmAIAAGRycy9kb3du&#10;cmV2LnhtbFBLBQYAAAAABAAEAPUAAACGAwAAAAA=&#10;" fillcolor="black"/>
              <v:line id="Line 57" o:spid="_x0000_s1081" style="position:absolute;visibility:visible" from="8925,13232" to="8926,13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<v:oval id="Oval 58" o:spid="_x0000_s1082" style="position:absolute;left:8696;top:13958;width:454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Ep8QA&#10;AADbAAAADwAAAGRycy9kb3ducmV2LnhtbESP3WoCMRSE74W+QziF3pSaVaqV1SgiCL0o1L8HOG6O&#10;2dXNyZqk7vbtG6Hg5TAz3zCzRWdrcSMfKscKBv0MBHHhdMVGwWG/fpuACBFZY+2YFPxSgMX8qTfD&#10;XLuWt3TbRSMShEOOCsoYm1zKUJRkMfRdQ5y8k/MWY5LeSO2xTXBby2GWjaXFitNCiQ2tSiouux+r&#10;4Hg8uE5e/ffm1Vw8vp/bxnxtlHp57pZTEJG6+Aj/tz+1gtEH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iRKfEAAAA2wAAAA8AAAAAAAAAAAAAAAAAmAIAAGRycy9k&#10;b3ducmV2LnhtbFBLBQYAAAAABAAEAPUAAACJAwAAAAA=&#10;" filled="f"/>
              <v:line id="Line 59" o:spid="_x0000_s1083" style="position:absolute;visibility:visible" from="8924,14415" to="8924,1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<v:rect id="Rectangle 60" o:spid="_x0000_s1084" style="position:absolute;left:8839;top:14686;width:185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<v:oval id="Oval 61" o:spid="_x0000_s1085" style="position:absolute;left:8840;top:15398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fKc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fKcAAAADbAAAADwAAAAAAAAAAAAAAAACYAgAAZHJzL2Rvd25y&#10;ZXYueG1sUEsFBgAAAAAEAAQA9QAAAIUDAAAAAA==&#10;"/>
              <v:oval id="Oval 62" o:spid="_x0000_s1086" style="position:absolute;left:8840;top:15568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V6ssMA&#10;AADbAAAADwAAAGRycy9kb3ducmV2LnhtbESPQWvCQBSE7wX/w/KE3uomDYYSXUWUgj30YNreH9ln&#10;Esy+DdnXGP+9Wyh4HGbmG2a9nVynRhpC69lAukhAEVfetlwb+P56f3kDFQTZYueZDNwowHYze1pj&#10;Yf2VTzSWUqsI4VCggUakL7QOVUMOw8L3xNE7+8GhRDnU2g54jXDX6dckybXDluNCgz3tG6ou5a8z&#10;cKh3ZT7qTJbZ+XCU5eXn8yNLjXmeT7sVKKFJHuH/9tEayFP4+xJ/gN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V6ssMAAADbAAAADwAAAAAAAAAAAAAAAACYAgAAZHJzL2Rv&#10;d25yZXYueG1sUEsFBgAAAAAEAAQA9QAAAIgDAAAAAA==&#10;"/>
              <v:oval id="Oval 63" o:spid="_x0000_s1087" style="position:absolute;left:8840;top:15738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kxc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RI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kxcMAAADbAAAADwAAAAAAAAAAAAAAAACYAgAAZHJzL2Rv&#10;d25yZXYueG1sUEsFBgAAAAAEAAQA9QAAAIgDAAAAAA==&#10;"/>
              <v:rect id="Rectangle 64" o:spid="_x0000_s1088" style="position:absolute;left:8754;top:15356;width:157;height:6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sfMQA&#10;AADbAAAADwAAAGRycy9kb3ducmV2LnhtbESPQWvCQBSE7wX/w/KE3upGW6REN6FqSnvwYFO9P3af&#10;SWj2bchuNfrr3YLQ4zAz3zDLfLCtOFHvG8cKppMEBLF2puFKwf77/ekVhA/IBlvHpOBCHvJs9LDE&#10;1Lgzf9GpDJWIEPYpKqhD6FIpva7Jop+4jjh6R9dbDFH2lTQ9niPctnKWJHNpseG4UGNH65r0T/lr&#10;FewQN7vrh9ar4rJ9KWh9KMi1Sj2Oh7cFiEBD+A/f259GwfwZ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obHzEAAAA2wAAAA8AAAAAAAAAAAAAAAAAmAIAAGRycy9k&#10;b3ducmV2LnhtbFBLBQYAAAAABAAEAPUAAACJAwAAAAA=&#10;" strokecolor="white"/>
              <v:oval id="Oval 65" o:spid="_x0000_s1089" style="position:absolute;left:8897;top:13203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Ha8IA&#10;AADbAAAADwAAAGRycy9kb3ducmV2LnhtbESPQWvCQBSE7wX/w/IEL0U3ShskuooELF6bevD4zD6T&#10;YPZt2N2a5N+7QqHHYWa+Ybb7wbTiQc43lhUsFwkI4tLqhisF55/jfA3CB2SNrWVSMJKH/W7ytsVM&#10;256/6VGESkQI+wwV1CF0mZS+rMmgX9iOOHo36wyGKF0ltcM+wk0rV0mSSoMNx4UaO8prKu/Fr1Hg&#10;3rsxH0/5cXnlr+KzX+tLet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YdrwgAAANsAAAAPAAAAAAAAAAAAAAAAAJgCAABkcnMvZG93&#10;bnJldi54bWxQSwUGAAAAAAQABAD1AAAAhwMAAAAA&#10;" fillcolor="black"/>
              <v:line id="Line 66" o:spid="_x0000_s1090" style="position:absolute;visibility:visible" from="9752,13232" to="9752,1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<v:oval id="Oval 67" o:spid="_x0000_s1091" style="position:absolute;left:9530;top:13973;width:454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IrgcMA&#10;AADbAAAADwAAAGRycy9kb3ducmV2LnhtbESP0WoCMRRE3wv+Q7hCX4pmLbLIahQRCj4IteoHXDfX&#10;7OrmZptEd/v3plDo4zAzZ5jFqreNeJAPtWMFk3EGgrh0umaj4HT8GM1AhIissXFMCn4owGo5eFlg&#10;oV3HX/Q4RCMShEOBCqoY20LKUFZkMYxdS5y8i/MWY5LeSO2xS3DbyPcsy6XFmtNChS1tKipvh7tV&#10;cD6fXC+//ef+zdw8Tq9da3Z7pV6H/XoOIlIf/8N/7a1WkOf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IrgcMAAADbAAAADwAAAAAAAAAAAAAAAACYAgAAZHJzL2Rv&#10;d25yZXYueG1sUEsFBgAAAAAEAAQA9QAAAIgDAAAAAA==&#10;" filled="f"/>
              <v:line id="Line 68" o:spid="_x0000_s1092" style="position:absolute;flip:x;visibility:visible" from="9765,14427" to="9765,15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<v:rect id="Rectangle 69" o:spid="_x0000_s1093" style="position:absolute;left:9681;top:14715;width:185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<v:line id="Line 70" o:spid="_x0000_s1094" style="position:absolute;visibility:visible" from="8925,15912" to="8925,1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<v:oval id="Oval 71" o:spid="_x0000_s1095" style="position:absolute;left:8898;top:16654;width:56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XtcAA&#10;AADbAAAADwAAAGRycy9kb3ducmV2LnhtbERPz2uDMBS+D/Y/hDfYZazRQW1xTWUILV7rPPT4Zt5U&#10;Zl4kSav+98thsOPH9/tQLGYUd3J+sKwg3SQgiFurB+4UNJ+n1z0IH5A1jpZJwUoeiuPjwwFzbWe+&#10;0L0OnYgh7HNU0Icw5VL6tieDfmMn4sh9W2cwROg6qR3OMdyM8i1JMmlw4NjQ40RlT+1PfTMK3Mu0&#10;lmtVntIvPtfbea+vWaOVen5aPt5BBFrCv/jPXWkFu7g+fok/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0sXtcAAAADbAAAADwAAAAAAAAAAAAAAAACYAgAAZHJzL2Rvd25y&#10;ZXYueG1sUEsFBgAAAAAEAAQA9QAAAIUDAAAAAA==&#10;" fillcolor="black"/>
              <v:line id="Line 72" o:spid="_x0000_s1096" style="position:absolute;visibility:visible" from="9496,15826" to="10038,15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<v:line id="Line 73" o:spid="_x0000_s1097" style="position:absolute;visibility:visible" from="9510,15940" to="10037,1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<v:line id="Line 74" o:spid="_x0000_s1098" style="position:absolute;visibility:visible" from="9781,15940" to="9781,1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<v:rect id="Rectangle 75" o:spid="_x0000_s1099" style="position:absolute;left:8667;top:14529;width:557;height:1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1ycEA&#10;AADbAAAADwAAAGRycy9kb3ducmV2LnhtbESPS2sCMRSF90L/Q7iFbkQzFhllahQRBVcFH+D2klxn&#10;hiY3QxJ1/PdNoeDycB4fZ7HqnRV3CrH1rGAyLkAQa29arhWcT7vRHERMyAatZ1LwpAir5dtggZXx&#10;Dz7Q/ZhqkUc4VqigSamrpIy6IYdx7Dvi7F19cJiyDLU0AR953Fn5WRSldNhyJjTY0aYh/XO8uQzR&#10;21th9/Z7x89LmcqpDkOeK/Xx3q+/QCTq0yv8394bBbMp/H3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CtcnBAAAA2wAAAA8AAAAAAAAAAAAAAAAAmAIAAGRycy9kb3du&#10;cmV2LnhtbFBLBQYAAAAABAAEAPUAAACGAwAAAAA=&#10;" filled="f">
                <v:stroke dashstyle="dash"/>
              </v:rect>
            </v:group>
            <v:shape id="Text Box 76" o:spid="_x0000_s1100" type="#_x0000_t202" style="position:absolute;left:1206;top:6637;width:737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pPr>
                      <w:rPr>
                        <w:sz w:val="24"/>
                        <w:szCs w:val="24"/>
                      </w:rPr>
                    </w:pPr>
                    <w:r w:rsidRPr="003C608F">
                      <w:rPr>
                        <w:sz w:val="24"/>
                        <w:szCs w:val="24"/>
                      </w:rPr>
                      <w:t>а)</w:t>
                    </w:r>
                  </w:p>
                </w:txbxContent>
              </v:textbox>
            </v:shape>
            <v:shape id="Text Box 77" o:spid="_x0000_s1101" type="#_x0000_t202" style="position:absolute;left:2248;top:7253;width:748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W</w:t>
                    </w:r>
                  </w:p>
                </w:txbxContent>
              </v:textbox>
            </v:shape>
            <v:shape id="Text Box 78" o:spid="_x0000_s1102" type="#_x0000_t202" style="position:absolute;left:5144;top:6698;width:747;height: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sz w:val="24"/>
                        <w:szCs w:val="24"/>
                      </w:rPr>
                      <w:t>б</w:t>
                    </w:r>
                    <w:r w:rsidRPr="003C608F">
                      <w:rPr>
                        <w:sz w:val="24"/>
                        <w:szCs w:val="24"/>
                        <w:lang w:val="en-US"/>
                      </w:rPr>
                      <w:t>)</w:t>
                    </w:r>
                  </w:p>
                </w:txbxContent>
              </v:textbox>
            </v:shape>
            <v:shape id="Text Box 79" o:spid="_x0000_s1103" type="#_x0000_t202" style="position:absolute;left:3164;top:7219;width:871;height: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80" o:spid="_x0000_s1104" type="#_x0000_t202" style="position:absolute;left:7110;top:7251;width:750;height: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W</w:t>
                    </w:r>
                  </w:p>
                </w:txbxContent>
              </v:textbox>
            </v:shape>
            <v:shape id="Text Box 81" o:spid="_x0000_s1105" type="#_x0000_t202" style="position:absolute;left:8028;top:7240;width:797;height:7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82" o:spid="_x0000_s1106" type="#_x0000_t202" style="position:absolute;left:4461;top:7681;width:623;height: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Text Box 83" o:spid="_x0000_s1107" type="#_x0000_t202" style="position:absolute;left:4320;top:8352;width:958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shape>
            <v:shape id="Text Box 84" o:spid="_x0000_s1108" type="#_x0000_t202" style="position:absolute;left:8620;top:8185;width:884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A</w:t>
                    </w:r>
                    <w:r w:rsidRPr="003C608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85" o:spid="_x0000_s1109" type="#_x0000_t202" style="position:absolute;left:9456;top:8199;width:817;height:8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A</w:t>
                    </w:r>
                    <w:r w:rsidRPr="003C608F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86" o:spid="_x0000_s1110" type="#_x0000_t202" style="position:absolute;left:1740;top:8762;width:927;height: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shape>
            <v:shape id="Text Box 87" o:spid="_x0000_s1111" type="#_x0000_t202" style="position:absolute;left:4461;top:9156;width:736;height:7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shape>
            <v:shape id="Text Box 88" o:spid="_x0000_s1112" type="#_x0000_t202" style="position:absolute;left:6441;top:8826;width:941;height: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shape>
            <v:shape id="Text Box 89" o:spid="_x0000_s1113" type="#_x0000_t202" style="position:absolute;left:8013;top:8818;width:751;height: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3C608F">
                      <w:rPr>
                        <w:sz w:val="24"/>
                        <w:szCs w:val="24"/>
                        <w:vertAlign w:val="subscript"/>
                      </w:rPr>
                      <w:t>к</w:t>
                    </w:r>
                  </w:p>
                </w:txbxContent>
              </v:textbox>
            </v:shape>
            <v:shape id="Text Box 90" o:spid="_x0000_s1114" type="#_x0000_t202" style="position:absolute;left:9797;top:8738;width:632;height: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shape>
            <v:shape id="Text Box 91" o:spid="_x0000_s1115" type="#_x0000_t202" style="position:absolute;left:8090;top:9548;width:751;height: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<v:textbox>
                <w:txbxContent>
                  <w:p w:rsidR="00BD46C4" w:rsidRPr="003C608F" w:rsidRDefault="00BD46C4" w:rsidP="00D8399C">
                    <w:pPr>
                      <w:rPr>
                        <w:i/>
                      </w:rPr>
                    </w:pPr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shape>
            <v:shape id="Text Box 92" o:spid="_x0000_s1116" type="#_x0000_t202" style="position:absolute;left:9797;top:9548;width:410;height:7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</w:rPr>
                      <w:t>С</w:t>
                    </w:r>
                  </w:p>
                </w:txbxContent>
              </v:textbox>
            </v:shape>
            <v:shape id="Text Box 93" o:spid="_x0000_s1117" type="#_x0000_t202" style="position:absolute;left:4410;top:10050;width:730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<v:textbox>
                <w:txbxContent>
                  <w:p w:rsidR="00BD46C4" w:rsidRPr="003C608F" w:rsidRDefault="00BD46C4" w:rsidP="00D8399C">
                    <w:r w:rsidRPr="003C608F">
                      <w:rPr>
                        <w:i/>
                        <w:sz w:val="24"/>
                        <w:szCs w:val="24"/>
                        <w:lang w:val="en-US"/>
                      </w:rPr>
                      <w:t>R</w:t>
                    </w:r>
                    <w:r w:rsidRPr="003C608F">
                      <w:rPr>
                        <w:sz w:val="24"/>
                        <w:szCs w:val="24"/>
                        <w:vertAlign w:val="subscript"/>
                      </w:rPr>
                      <w:t>к</w:t>
                    </w:r>
                  </w:p>
                </w:txbxContent>
              </v:textbox>
            </v:shape>
            <v:shape id="Text Box 94" o:spid="_x0000_s1118" type="#_x0000_t202" style="position:absolute;left:4561;top:11058;width:1601;height: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<v:textbox>
                <w:txbxContent>
                  <w:p w:rsidR="00BD46C4" w:rsidRPr="00DC4AF3" w:rsidRDefault="00BD46C4" w:rsidP="00D8399C">
                    <w:r w:rsidRPr="003C608F">
                      <w:rPr>
                        <w:i/>
                      </w:rPr>
                      <w:t>Рис</w:t>
                    </w:r>
                    <w:r w:rsidRPr="003C608F">
                      <w:rPr>
                        <w:i/>
                        <w:lang w:val="en-US"/>
                      </w:rPr>
                      <w:t xml:space="preserve">. </w:t>
                    </w:r>
                    <w:r>
                      <w:rPr>
                        <w:i/>
                      </w:rPr>
                      <w:t>4</w:t>
                    </w:r>
                    <w:r w:rsidRPr="003C608F">
                      <w:rPr>
                        <w:i/>
                        <w:lang w:val="en-US"/>
                      </w:rPr>
                      <w:t>.</w:t>
                    </w:r>
                    <w:r>
                      <w:rPr>
                        <w:i/>
                      </w:rPr>
                      <w:t>1</w:t>
                    </w:r>
                  </w:p>
                </w:txbxContent>
              </v:textbox>
            </v:shape>
          </v:group>
        </w:pict>
      </w:r>
      <w:r w:rsidRPr="00A6236D">
        <w:rPr>
          <w:szCs w:val="28"/>
        </w:rPr>
        <w:t>3. При п</w:t>
      </w:r>
      <w:r>
        <w:rPr>
          <w:szCs w:val="28"/>
        </w:rPr>
        <w:t>араллельном соединении</w:t>
      </w:r>
      <w:r w:rsidRPr="00A6236D">
        <w:rPr>
          <w:szCs w:val="28"/>
        </w:rPr>
        <w:t xml:space="preserve"> (см. </w:t>
      </w:r>
      <w:r w:rsidRPr="00A6236D">
        <w:rPr>
          <w:i/>
          <w:szCs w:val="28"/>
        </w:rPr>
        <w:t xml:space="preserve">рис. </w:t>
      </w:r>
      <w:r>
        <w:rPr>
          <w:i/>
          <w:szCs w:val="28"/>
        </w:rPr>
        <w:t>4</w:t>
      </w:r>
      <w:r w:rsidRPr="00A6236D">
        <w:rPr>
          <w:i/>
          <w:szCs w:val="28"/>
        </w:rPr>
        <w:t>.</w:t>
      </w:r>
      <w:r>
        <w:rPr>
          <w:i/>
          <w:szCs w:val="28"/>
        </w:rPr>
        <w:t>1</w:t>
      </w:r>
      <w:r w:rsidRPr="00A6236D">
        <w:rPr>
          <w:i/>
          <w:szCs w:val="28"/>
        </w:rPr>
        <w:t>, б</w:t>
      </w:r>
      <w:r>
        <w:rPr>
          <w:szCs w:val="28"/>
        </w:rPr>
        <w:t>) найти</w:t>
      </w:r>
      <w:r w:rsidRPr="00A6236D">
        <w:rPr>
          <w:szCs w:val="28"/>
        </w:rPr>
        <w:t xml:space="preserve"> по</w:t>
      </w:r>
      <w:r>
        <w:rPr>
          <w:szCs w:val="28"/>
        </w:rPr>
        <w:t xml:space="preserve">казания </w:t>
      </w:r>
      <w:r w:rsidRPr="00A6236D">
        <w:rPr>
          <w:szCs w:val="28"/>
        </w:rPr>
        <w:t>изме</w:t>
      </w:r>
      <w:r>
        <w:rPr>
          <w:szCs w:val="28"/>
        </w:rPr>
        <w:t>рительных приборов,</w:t>
      </w:r>
      <w:r w:rsidRPr="00A6236D">
        <w:rPr>
          <w:szCs w:val="28"/>
        </w:rPr>
        <w:t xml:space="preserve"> коэффициент мощности, а</w:t>
      </w:r>
      <w:r>
        <w:rPr>
          <w:szCs w:val="28"/>
        </w:rPr>
        <w:t>ктив</w:t>
      </w:r>
      <w:r w:rsidRPr="00A6236D">
        <w:rPr>
          <w:szCs w:val="28"/>
        </w:rPr>
        <w:t>ную, реактивную и полную мощности всей</w:t>
      </w:r>
      <w:r>
        <w:rPr>
          <w:szCs w:val="28"/>
        </w:rPr>
        <w:t xml:space="preserve"> цепи; построить в масштабе век</w:t>
      </w:r>
      <w:r w:rsidRPr="00A6236D">
        <w:rPr>
          <w:szCs w:val="28"/>
        </w:rPr>
        <w:t>торную диаграмму цепи.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</w:p>
    <w:p w:rsidR="00BD46C4" w:rsidRPr="00A6236D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Pr="00A6236D" w:rsidRDefault="00BD46C4" w:rsidP="00D8399C">
      <w:pPr>
        <w:ind w:firstLine="720"/>
        <w:jc w:val="both"/>
        <w:rPr>
          <w:szCs w:val="28"/>
        </w:rPr>
      </w:pPr>
    </w:p>
    <w:p w:rsidR="00BD46C4" w:rsidRPr="00A6236D" w:rsidRDefault="00BD46C4" w:rsidP="00D8399C">
      <w:pPr>
        <w:ind w:firstLine="720"/>
        <w:jc w:val="both"/>
        <w:rPr>
          <w:szCs w:val="28"/>
        </w:rPr>
      </w:pPr>
    </w:p>
    <w:p w:rsidR="00BD46C4" w:rsidRDefault="00BD46C4" w:rsidP="00D8399C">
      <w:pPr>
        <w:ind w:firstLine="720"/>
        <w:jc w:val="both"/>
        <w:rPr>
          <w:szCs w:val="28"/>
        </w:rPr>
      </w:pPr>
    </w:p>
    <w:p w:rsidR="00BD46C4" w:rsidRPr="004631AC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 xml:space="preserve">4. Для обоих соединений рассчитать емкость конденсаторов, при которых возникает резонанс, считая, что прочие параметры заданы в </w:t>
      </w:r>
      <w:r w:rsidRPr="00A6236D">
        <w:rPr>
          <w:i/>
          <w:szCs w:val="28"/>
        </w:rPr>
        <w:t xml:space="preserve">табл. </w:t>
      </w:r>
      <w:r>
        <w:rPr>
          <w:i/>
          <w:szCs w:val="28"/>
        </w:rPr>
        <w:t>4</w:t>
      </w:r>
      <w:r w:rsidRPr="004631AC">
        <w:rPr>
          <w:i/>
          <w:szCs w:val="28"/>
        </w:rPr>
        <w:t>.</w:t>
      </w:r>
      <w:r>
        <w:rPr>
          <w:i/>
          <w:szCs w:val="28"/>
        </w:rPr>
        <w:t>1</w:t>
      </w:r>
      <w:r w:rsidRPr="004631AC">
        <w:rPr>
          <w:szCs w:val="28"/>
        </w:rPr>
        <w:t>.</w:t>
      </w:r>
    </w:p>
    <w:p w:rsidR="00BD46C4" w:rsidRPr="00200575" w:rsidRDefault="00BD46C4" w:rsidP="00D8399C">
      <w:pPr>
        <w:jc w:val="both"/>
        <w:rPr>
          <w:szCs w:val="28"/>
        </w:rPr>
      </w:pPr>
    </w:p>
    <w:p w:rsidR="00BD46C4" w:rsidRPr="00274022" w:rsidRDefault="00BD46C4" w:rsidP="00D8399C">
      <w:pPr>
        <w:ind w:left="7200" w:firstLine="720"/>
        <w:jc w:val="center"/>
        <w:rPr>
          <w:i/>
          <w:sz w:val="24"/>
          <w:szCs w:val="24"/>
        </w:rPr>
      </w:pPr>
      <w:r w:rsidRPr="00274022">
        <w:rPr>
          <w:i/>
          <w:sz w:val="24"/>
          <w:szCs w:val="24"/>
        </w:rPr>
        <w:t xml:space="preserve">Таблица </w:t>
      </w:r>
      <w:r>
        <w:rPr>
          <w:i/>
          <w:sz w:val="24"/>
          <w:szCs w:val="24"/>
        </w:rPr>
        <w:t>4</w:t>
      </w:r>
      <w:r w:rsidRPr="0027402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6"/>
        <w:gridCol w:w="1219"/>
        <w:gridCol w:w="708"/>
        <w:gridCol w:w="709"/>
        <w:gridCol w:w="709"/>
        <w:gridCol w:w="765"/>
        <w:gridCol w:w="788"/>
        <w:gridCol w:w="788"/>
        <w:gridCol w:w="788"/>
        <w:gridCol w:w="788"/>
        <w:gridCol w:w="788"/>
        <w:gridCol w:w="788"/>
      </w:tblGrid>
      <w:tr w:rsidR="00BD46C4" w:rsidRPr="003C608F" w:rsidTr="00141FF1">
        <w:trPr>
          <w:trHeight w:val="549"/>
        </w:trPr>
        <w:tc>
          <w:tcPr>
            <w:tcW w:w="1016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Груп- па ве- личин</w:t>
            </w:r>
          </w:p>
        </w:tc>
        <w:tc>
          <w:tcPr>
            <w:tcW w:w="1219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Вели- чина</w:t>
            </w:r>
          </w:p>
        </w:tc>
        <w:tc>
          <w:tcPr>
            <w:tcW w:w="7619" w:type="dxa"/>
            <w:gridSpan w:val="10"/>
            <w:tcBorders>
              <w:bottom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Варианты</w:t>
            </w:r>
          </w:p>
        </w:tc>
      </w:tr>
      <w:tr w:rsidR="00BD46C4" w:rsidRPr="003C608F" w:rsidTr="00141FF1">
        <w:trPr>
          <w:trHeight w:val="415"/>
        </w:trPr>
        <w:tc>
          <w:tcPr>
            <w:tcW w:w="1016" w:type="dxa"/>
            <w:vMerge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</w:tr>
      <w:tr w:rsidR="00BD46C4" w:rsidRPr="003C608F" w:rsidTr="00141FF1">
        <w:tc>
          <w:tcPr>
            <w:tcW w:w="1016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219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R</w:t>
            </w:r>
            <w:r w:rsidRPr="00141FF1">
              <w:rPr>
                <w:sz w:val="24"/>
                <w:szCs w:val="24"/>
              </w:rPr>
              <w:t>, Ом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C</w:t>
            </w:r>
            <w:r w:rsidRPr="00141FF1">
              <w:rPr>
                <w:sz w:val="24"/>
                <w:szCs w:val="24"/>
              </w:rPr>
              <w:t>, мкФ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U</w:t>
            </w:r>
            <w:r w:rsidRPr="00141FF1">
              <w:rPr>
                <w:sz w:val="24"/>
                <w:szCs w:val="24"/>
              </w:rPr>
              <w:t>, В</w:t>
            </w:r>
          </w:p>
        </w:tc>
        <w:tc>
          <w:tcPr>
            <w:tcW w:w="70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265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199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127</w:t>
            </w:r>
          </w:p>
        </w:tc>
        <w:tc>
          <w:tcPr>
            <w:tcW w:w="765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127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265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127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631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398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1060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796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</w:tc>
      </w:tr>
      <w:tr w:rsidR="00BD46C4" w:rsidRPr="003C608F" w:rsidTr="00141FF1">
        <w:tc>
          <w:tcPr>
            <w:tcW w:w="1016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Б</w:t>
            </w:r>
          </w:p>
        </w:tc>
        <w:tc>
          <w:tcPr>
            <w:tcW w:w="1219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R</w:t>
            </w:r>
            <w:r w:rsidRPr="00141FF1">
              <w:rPr>
                <w:sz w:val="24"/>
                <w:szCs w:val="24"/>
                <w:vertAlign w:val="subscript"/>
              </w:rPr>
              <w:t>к</w:t>
            </w:r>
            <w:r w:rsidRPr="00141FF1">
              <w:rPr>
                <w:sz w:val="24"/>
                <w:szCs w:val="24"/>
              </w:rPr>
              <w:t>, Ом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L</w:t>
            </w:r>
            <w:r w:rsidRPr="00141FF1">
              <w:rPr>
                <w:sz w:val="24"/>
                <w:szCs w:val="24"/>
              </w:rPr>
              <w:t>, мГн</w:t>
            </w:r>
          </w:p>
        </w:tc>
        <w:tc>
          <w:tcPr>
            <w:tcW w:w="70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22,3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63,7</w:t>
            </w:r>
          </w:p>
        </w:tc>
        <w:tc>
          <w:tcPr>
            <w:tcW w:w="765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47,8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57,3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85,9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95,4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63,7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47,8</w:t>
            </w:r>
          </w:p>
        </w:tc>
        <w:tc>
          <w:tcPr>
            <w:tcW w:w="78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37,5</w:t>
            </w:r>
          </w:p>
        </w:tc>
      </w:tr>
    </w:tbl>
    <w:p w:rsidR="00BD46C4" w:rsidRPr="00A6236D" w:rsidRDefault="00BD46C4" w:rsidP="00D8399C">
      <w:pPr>
        <w:jc w:val="both"/>
        <w:rPr>
          <w:szCs w:val="28"/>
        </w:rPr>
      </w:pPr>
    </w:p>
    <w:p w:rsidR="00BD46C4" w:rsidRPr="00A6236D" w:rsidRDefault="00BD46C4" w:rsidP="00D8399C">
      <w:pPr>
        <w:ind w:firstLine="709"/>
        <w:jc w:val="both"/>
        <w:rPr>
          <w:szCs w:val="28"/>
        </w:rPr>
      </w:pPr>
      <w:r w:rsidRPr="00A6236D">
        <w:rPr>
          <w:i/>
          <w:szCs w:val="28"/>
        </w:rPr>
        <w:t>Задача 7</w:t>
      </w:r>
      <w:r w:rsidRPr="00A6236D">
        <w:rPr>
          <w:szCs w:val="28"/>
        </w:rPr>
        <w:t xml:space="preserve">. В трехфазную цепь с линейным напряжением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л</w:t>
      </w:r>
      <w:r w:rsidRPr="00A6236D">
        <w:rPr>
          <w:szCs w:val="28"/>
        </w:rPr>
        <w:t xml:space="preserve"> (</w:t>
      </w:r>
      <w:r w:rsidRPr="00A6236D">
        <w:rPr>
          <w:i/>
          <w:szCs w:val="28"/>
        </w:rPr>
        <w:t xml:space="preserve">табл. </w:t>
      </w:r>
      <w:r>
        <w:rPr>
          <w:i/>
          <w:szCs w:val="28"/>
        </w:rPr>
        <w:t>7</w:t>
      </w:r>
      <w:r w:rsidRPr="00A6236D">
        <w:rPr>
          <w:i/>
          <w:szCs w:val="28"/>
        </w:rPr>
        <w:t>.</w:t>
      </w:r>
      <w:r>
        <w:rPr>
          <w:i/>
          <w:szCs w:val="28"/>
        </w:rPr>
        <w:t>1</w:t>
      </w:r>
      <w:r w:rsidRPr="00A6236D">
        <w:rPr>
          <w:szCs w:val="28"/>
        </w:rPr>
        <w:t>) включена трехфазная симметричная нагрузка</w:t>
      </w:r>
      <w:r>
        <w:rPr>
          <w:szCs w:val="28"/>
        </w:rPr>
        <w:t>, в каждой фазе которой последо</w:t>
      </w:r>
      <w:r w:rsidRPr="00A6236D">
        <w:rPr>
          <w:szCs w:val="28"/>
        </w:rPr>
        <w:t xml:space="preserve">вательно соединены резистор </w:t>
      </w:r>
      <w:r w:rsidRPr="00A6236D">
        <w:rPr>
          <w:i/>
          <w:szCs w:val="28"/>
          <w:lang w:val="en-US"/>
        </w:rPr>
        <w:t>R</w:t>
      </w:r>
      <w:r w:rsidRPr="00A6236D">
        <w:rPr>
          <w:szCs w:val="28"/>
        </w:rPr>
        <w:t xml:space="preserve"> и идеальная катушка </w:t>
      </w:r>
      <w:r w:rsidRPr="00A6236D">
        <w:rPr>
          <w:i/>
          <w:szCs w:val="28"/>
          <w:lang w:val="en-US"/>
        </w:rPr>
        <w:t>X</w:t>
      </w:r>
      <w:r w:rsidRPr="00A6236D">
        <w:rPr>
          <w:i/>
          <w:szCs w:val="28"/>
          <w:vertAlign w:val="subscript"/>
          <w:lang w:val="en-US"/>
        </w:rPr>
        <w:t>L</w:t>
      </w:r>
      <w:r w:rsidRPr="00A6236D">
        <w:rPr>
          <w:szCs w:val="28"/>
        </w:rPr>
        <w:t xml:space="preserve"> или резистор </w:t>
      </w:r>
      <w:r w:rsidRPr="00A6236D">
        <w:rPr>
          <w:i/>
          <w:szCs w:val="28"/>
          <w:lang w:val="en-US"/>
        </w:rPr>
        <w:t>R</w:t>
      </w:r>
      <w:r w:rsidRPr="00A6236D">
        <w:rPr>
          <w:i/>
          <w:szCs w:val="28"/>
        </w:rPr>
        <w:t xml:space="preserve"> </w:t>
      </w:r>
      <w:r>
        <w:rPr>
          <w:szCs w:val="28"/>
        </w:rPr>
        <w:t>и иде</w:t>
      </w:r>
      <w:r w:rsidRPr="00A6236D">
        <w:rPr>
          <w:szCs w:val="28"/>
        </w:rPr>
        <w:t xml:space="preserve">альный конденсатор </w:t>
      </w:r>
      <w:r w:rsidRPr="00A6236D">
        <w:rPr>
          <w:i/>
          <w:szCs w:val="28"/>
          <w:lang w:val="en-US"/>
        </w:rPr>
        <w:t>X</w:t>
      </w:r>
      <w:r w:rsidRPr="00A6236D">
        <w:rPr>
          <w:i/>
          <w:szCs w:val="28"/>
          <w:vertAlign w:val="subscript"/>
        </w:rPr>
        <w:t>С</w:t>
      </w:r>
      <w:r w:rsidRPr="00A6236D">
        <w:rPr>
          <w:szCs w:val="28"/>
        </w:rPr>
        <w:t>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 xml:space="preserve">1. Для соединений нагрузки как звездой, так и треугольником начертить электрические схемы и нанести условные положительные </w:t>
      </w:r>
      <w:r>
        <w:rPr>
          <w:szCs w:val="28"/>
        </w:rPr>
        <w:t>направления напря</w:t>
      </w:r>
      <w:r w:rsidRPr="00A6236D">
        <w:rPr>
          <w:szCs w:val="28"/>
        </w:rPr>
        <w:t>жений и токов.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>2. Определить для обеих схем соединения линейные и фазные токи, ак-тивную, реактивную и полную мощности, коэффициент мощности,</w:t>
      </w:r>
    </w:p>
    <w:p w:rsidR="00BD46C4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>3. Для обеих схем соединения пост</w:t>
      </w:r>
      <w:r>
        <w:rPr>
          <w:szCs w:val="28"/>
        </w:rPr>
        <w:t>роить в масштабе векторные диаг</w:t>
      </w:r>
      <w:r w:rsidRPr="00A6236D">
        <w:rPr>
          <w:szCs w:val="28"/>
        </w:rPr>
        <w:t>раммы напряжений и токов.</w:t>
      </w:r>
    </w:p>
    <w:p w:rsidR="00BD46C4" w:rsidRPr="00274022" w:rsidRDefault="00BD46C4" w:rsidP="00D8399C">
      <w:pPr>
        <w:ind w:left="7200" w:firstLine="720"/>
        <w:jc w:val="center"/>
        <w:rPr>
          <w:i/>
          <w:sz w:val="24"/>
          <w:szCs w:val="24"/>
        </w:rPr>
      </w:pPr>
      <w:r w:rsidRPr="00274022">
        <w:rPr>
          <w:i/>
          <w:sz w:val="24"/>
          <w:szCs w:val="24"/>
        </w:rPr>
        <w:t xml:space="preserve">Таблица </w:t>
      </w:r>
      <w:r>
        <w:rPr>
          <w:i/>
          <w:sz w:val="24"/>
          <w:szCs w:val="24"/>
        </w:rPr>
        <w:t>7</w:t>
      </w:r>
      <w:r w:rsidRPr="0027402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1134"/>
        <w:gridCol w:w="651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</w:tblGrid>
      <w:tr w:rsidR="00BD46C4" w:rsidRPr="00C60ACF" w:rsidTr="00141FF1">
        <w:trPr>
          <w:trHeight w:val="529"/>
        </w:trPr>
        <w:tc>
          <w:tcPr>
            <w:tcW w:w="1101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 xml:space="preserve">Груп-па ве-личин </w:t>
            </w:r>
          </w:p>
        </w:tc>
        <w:tc>
          <w:tcPr>
            <w:tcW w:w="1134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Вели- чина</w:t>
            </w:r>
          </w:p>
        </w:tc>
        <w:tc>
          <w:tcPr>
            <w:tcW w:w="7619" w:type="dxa"/>
            <w:gridSpan w:val="10"/>
            <w:tcBorders>
              <w:bottom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Варианты</w:t>
            </w:r>
          </w:p>
        </w:tc>
      </w:tr>
      <w:tr w:rsidR="00BD46C4" w:rsidRPr="00C60ACF" w:rsidTr="00141FF1">
        <w:trPr>
          <w:trHeight w:val="442"/>
        </w:trPr>
        <w:tc>
          <w:tcPr>
            <w:tcW w:w="1101" w:type="dxa"/>
            <w:vMerge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</w:tr>
      <w:tr w:rsidR="00BD46C4" w:rsidRPr="00C60ACF" w:rsidTr="00141FF1">
        <w:tc>
          <w:tcPr>
            <w:tcW w:w="1101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X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C</w:t>
            </w:r>
            <w:r w:rsidRPr="00141FF1">
              <w:rPr>
                <w:sz w:val="24"/>
                <w:szCs w:val="24"/>
              </w:rPr>
              <w:t>, Ом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X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L</w:t>
            </w:r>
            <w:r w:rsidRPr="00141FF1">
              <w:rPr>
                <w:sz w:val="24"/>
                <w:szCs w:val="24"/>
              </w:rPr>
              <w:t>, Ом</w:t>
            </w:r>
          </w:p>
        </w:tc>
        <w:tc>
          <w:tcPr>
            <w:tcW w:w="6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15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</w:t>
            </w:r>
          </w:p>
        </w:tc>
        <w:tc>
          <w:tcPr>
            <w:tcW w:w="775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</w:tr>
      <w:tr w:rsidR="00BD46C4" w:rsidRPr="00C60ACF" w:rsidTr="00141FF1">
        <w:tc>
          <w:tcPr>
            <w:tcW w:w="1101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U</w:t>
            </w:r>
            <w:r w:rsidRPr="00141FF1">
              <w:rPr>
                <w:sz w:val="24"/>
                <w:szCs w:val="24"/>
                <w:vertAlign w:val="subscript"/>
              </w:rPr>
              <w:t>л</w:t>
            </w:r>
            <w:r w:rsidRPr="00141FF1">
              <w:rPr>
                <w:sz w:val="24"/>
                <w:szCs w:val="24"/>
              </w:rPr>
              <w:t>, В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R</w:t>
            </w:r>
            <w:r w:rsidRPr="00141FF1">
              <w:rPr>
                <w:sz w:val="24"/>
                <w:szCs w:val="24"/>
              </w:rPr>
              <w:t>, Ом</w:t>
            </w:r>
          </w:p>
        </w:tc>
        <w:tc>
          <w:tcPr>
            <w:tcW w:w="6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34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31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32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31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33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34</w:t>
            </w:r>
          </w:p>
        </w:tc>
        <w:tc>
          <w:tcPr>
            <w:tcW w:w="77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33</w:t>
            </w:r>
          </w:p>
        </w:tc>
        <w:tc>
          <w:tcPr>
            <w:tcW w:w="775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</w:t>
            </w:r>
          </w:p>
        </w:tc>
        <w:tc>
          <w:tcPr>
            <w:tcW w:w="775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32</w:t>
            </w:r>
          </w:p>
        </w:tc>
      </w:tr>
    </w:tbl>
    <w:p w:rsidR="00BD46C4" w:rsidRDefault="00BD46C4" w:rsidP="00D8399C">
      <w:pPr>
        <w:ind w:firstLine="720"/>
        <w:jc w:val="both"/>
        <w:rPr>
          <w:i/>
          <w:szCs w:val="28"/>
        </w:rPr>
      </w:pPr>
    </w:p>
    <w:p w:rsidR="00BD46C4" w:rsidRPr="00A6236D" w:rsidRDefault="00BD46C4" w:rsidP="00D8399C">
      <w:pPr>
        <w:ind w:firstLine="709"/>
        <w:jc w:val="both"/>
        <w:rPr>
          <w:szCs w:val="28"/>
        </w:rPr>
      </w:pPr>
      <w:r w:rsidRPr="00A6236D">
        <w:rPr>
          <w:i/>
          <w:szCs w:val="28"/>
        </w:rPr>
        <w:t>Задача 10</w:t>
      </w:r>
      <w:r w:rsidRPr="00A6236D">
        <w:rPr>
          <w:szCs w:val="28"/>
        </w:rPr>
        <w:t xml:space="preserve">. В опытах холостого хода и короткого замыкания трехфазного силового трансформатора измерены: при холостом ходе – линейные первичное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1</w:t>
      </w:r>
      <w:r>
        <w:rPr>
          <w:szCs w:val="28"/>
          <w:vertAlign w:val="subscript"/>
        </w:rPr>
        <w:t>о</w:t>
      </w:r>
      <w:r w:rsidRPr="00A6236D">
        <w:rPr>
          <w:szCs w:val="28"/>
        </w:rPr>
        <w:t xml:space="preserve"> и вторичное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2</w:t>
      </w:r>
      <w:r>
        <w:rPr>
          <w:szCs w:val="28"/>
          <w:vertAlign w:val="subscript"/>
        </w:rPr>
        <w:t>о</w:t>
      </w:r>
      <w:r w:rsidRPr="00A6236D">
        <w:rPr>
          <w:szCs w:val="28"/>
        </w:rPr>
        <w:t xml:space="preserve"> напряжения, линейный ток </w:t>
      </w:r>
      <w:r w:rsidRPr="00A6236D">
        <w:rPr>
          <w:i/>
          <w:szCs w:val="28"/>
          <w:lang w:val="en-US"/>
        </w:rPr>
        <w:t>I</w:t>
      </w:r>
      <w:r>
        <w:rPr>
          <w:szCs w:val="28"/>
          <w:vertAlign w:val="subscript"/>
        </w:rPr>
        <w:t>о</w:t>
      </w:r>
      <w:r w:rsidRPr="00A6236D">
        <w:rPr>
          <w:szCs w:val="28"/>
        </w:rPr>
        <w:t xml:space="preserve">, мощность холостого хода </w:t>
      </w:r>
      <w:r w:rsidRPr="00A6236D">
        <w:rPr>
          <w:i/>
          <w:szCs w:val="28"/>
          <w:lang w:val="en-US"/>
        </w:rPr>
        <w:t>P</w:t>
      </w:r>
      <w:r>
        <w:rPr>
          <w:szCs w:val="28"/>
          <w:vertAlign w:val="subscript"/>
        </w:rPr>
        <w:t>о</w:t>
      </w:r>
      <w:r w:rsidRPr="00A6236D">
        <w:rPr>
          <w:szCs w:val="28"/>
        </w:rPr>
        <w:t xml:space="preserve">, а при коротком замыкании – линейное напряжение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к</w:t>
      </w:r>
      <w:r w:rsidRPr="00A6236D">
        <w:rPr>
          <w:szCs w:val="28"/>
        </w:rPr>
        <w:t xml:space="preserve">, линейный первичный ток 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к</w:t>
      </w:r>
      <w:r w:rsidRPr="00A6236D">
        <w:rPr>
          <w:szCs w:val="28"/>
        </w:rPr>
        <w:t xml:space="preserve">, мощность короткого замыкания </w:t>
      </w:r>
      <w:r w:rsidRPr="00A6236D">
        <w:rPr>
          <w:i/>
          <w:szCs w:val="28"/>
          <w:lang w:val="en-US"/>
        </w:rPr>
        <w:t>P</w:t>
      </w:r>
      <w:r w:rsidRPr="00A6236D">
        <w:rPr>
          <w:szCs w:val="28"/>
          <w:vertAlign w:val="subscript"/>
        </w:rPr>
        <w:t>к</w:t>
      </w:r>
      <w:r w:rsidRPr="00A6236D">
        <w:rPr>
          <w:szCs w:val="28"/>
        </w:rPr>
        <w:t>.</w:t>
      </w:r>
      <w:r w:rsidRPr="00A6236D">
        <w:rPr>
          <w:i/>
          <w:szCs w:val="28"/>
        </w:rPr>
        <w:t xml:space="preserve"> </w:t>
      </w:r>
      <w:r w:rsidRPr="00A6236D">
        <w:rPr>
          <w:szCs w:val="28"/>
        </w:rPr>
        <w:t xml:space="preserve">Схема соединения обмоток указана в </w:t>
      </w:r>
      <w:r w:rsidRPr="00A6236D">
        <w:rPr>
          <w:i/>
          <w:szCs w:val="28"/>
        </w:rPr>
        <w:t xml:space="preserve">табл. </w:t>
      </w:r>
      <w:r>
        <w:rPr>
          <w:i/>
          <w:szCs w:val="28"/>
        </w:rPr>
        <w:t>10</w:t>
      </w:r>
      <w:r w:rsidRPr="00A6236D">
        <w:rPr>
          <w:i/>
          <w:szCs w:val="28"/>
        </w:rPr>
        <w:t>.1</w:t>
      </w:r>
      <w:r w:rsidRPr="00A6236D">
        <w:rPr>
          <w:szCs w:val="28"/>
        </w:rPr>
        <w:t>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>1. Начертить электрическую схему трансформатора.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>2. На основании опытных данных опр</w:t>
      </w:r>
      <w:r>
        <w:rPr>
          <w:szCs w:val="28"/>
        </w:rPr>
        <w:t>еделить номинальные линейные на</w:t>
      </w:r>
      <w:r w:rsidRPr="00A6236D">
        <w:rPr>
          <w:szCs w:val="28"/>
        </w:rPr>
        <w:t xml:space="preserve">пряжения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1ном</w:t>
      </w:r>
      <w:r w:rsidRPr="00A6236D">
        <w:rPr>
          <w:szCs w:val="28"/>
        </w:rPr>
        <w:t xml:space="preserve"> и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2ном</w:t>
      </w:r>
      <w:r w:rsidRPr="00A6236D">
        <w:rPr>
          <w:szCs w:val="28"/>
        </w:rPr>
        <w:t xml:space="preserve"> и ток 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1ном</w:t>
      </w:r>
      <w:r w:rsidRPr="00A6236D">
        <w:rPr>
          <w:szCs w:val="28"/>
        </w:rPr>
        <w:t xml:space="preserve"> трансформатора.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 xml:space="preserve">3. Рассчитать: номинальную мощность трансформатора </w:t>
      </w:r>
      <w:r w:rsidRPr="00A6236D">
        <w:rPr>
          <w:i/>
          <w:szCs w:val="28"/>
          <w:lang w:val="en-US"/>
        </w:rPr>
        <w:t>S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линейный ток вторичной обмотки </w:t>
      </w:r>
      <w:r w:rsidRPr="00A6236D">
        <w:rPr>
          <w:i/>
          <w:szCs w:val="28"/>
        </w:rPr>
        <w:t>I</w:t>
      </w:r>
      <w:r w:rsidRPr="00A6236D">
        <w:rPr>
          <w:szCs w:val="28"/>
          <w:vertAlign w:val="subscript"/>
        </w:rPr>
        <w:t>2ном</w:t>
      </w:r>
      <w:r w:rsidRPr="00A6236D">
        <w:rPr>
          <w:szCs w:val="28"/>
        </w:rPr>
        <w:t>, фазные напр</w:t>
      </w:r>
      <w:r>
        <w:rPr>
          <w:szCs w:val="28"/>
        </w:rPr>
        <w:t>яжения и токи в обмотках в номи</w:t>
      </w:r>
      <w:r w:rsidRPr="00A6236D">
        <w:rPr>
          <w:szCs w:val="28"/>
        </w:rPr>
        <w:t>нальном режиме, напряжение короткого замыкания в про</w:t>
      </w:r>
      <w:r>
        <w:rPr>
          <w:szCs w:val="28"/>
        </w:rPr>
        <w:t>центах от номи</w:t>
      </w:r>
      <w:r w:rsidRPr="00A6236D">
        <w:rPr>
          <w:szCs w:val="28"/>
        </w:rPr>
        <w:t xml:space="preserve">нального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к</w:t>
      </w:r>
      <w:r w:rsidRPr="00A6236D">
        <w:rPr>
          <w:i/>
          <w:szCs w:val="28"/>
        </w:rPr>
        <w:t>%</w:t>
      </w:r>
      <w:r w:rsidRPr="00A6236D">
        <w:rPr>
          <w:szCs w:val="28"/>
        </w:rPr>
        <w:t xml:space="preserve"> , коэффициенты мощности при холостом ходе </w:t>
      </w:r>
      <w:r w:rsidRPr="00692122">
        <w:rPr>
          <w:szCs w:val="28"/>
          <w:lang w:val="en-US"/>
        </w:rPr>
        <w:t>cos</w:t>
      </w:r>
      <w:r w:rsidRPr="00692122">
        <w:rPr>
          <w:szCs w:val="28"/>
          <w:lang w:val="en-US"/>
        </w:rPr>
        <w:sym w:font="Symbol" w:char="F06A"/>
      </w:r>
      <w:r>
        <w:rPr>
          <w:szCs w:val="28"/>
          <w:vertAlign w:val="subscript"/>
        </w:rPr>
        <w:t>о</w:t>
      </w:r>
      <w:r w:rsidRPr="00A6236D">
        <w:rPr>
          <w:szCs w:val="28"/>
        </w:rPr>
        <w:t xml:space="preserve"> и коротком замыкании </w:t>
      </w:r>
      <w:r w:rsidRPr="007C5D58">
        <w:rPr>
          <w:szCs w:val="28"/>
          <w:lang w:val="en-US"/>
        </w:rPr>
        <w:t>cos</w:t>
      </w:r>
      <w:r w:rsidRPr="007C5D58">
        <w:rPr>
          <w:szCs w:val="28"/>
          <w:lang w:val="en-US"/>
        </w:rPr>
        <w:sym w:font="Symbol" w:char="F06A"/>
      </w:r>
      <w:r w:rsidRPr="00A6236D">
        <w:rPr>
          <w:szCs w:val="28"/>
          <w:vertAlign w:val="subscript"/>
        </w:rPr>
        <w:t>к</w:t>
      </w:r>
      <w:r w:rsidRPr="00A6236D">
        <w:rPr>
          <w:szCs w:val="28"/>
        </w:rPr>
        <w:t xml:space="preserve">, активные сопротивления обмоток </w:t>
      </w:r>
      <w:r w:rsidRPr="00A6236D">
        <w:rPr>
          <w:i/>
          <w:szCs w:val="28"/>
          <w:lang w:val="en-US"/>
        </w:rPr>
        <w:t>R</w:t>
      </w:r>
      <w:r w:rsidRPr="00A6236D">
        <w:rPr>
          <w:szCs w:val="28"/>
          <w:vertAlign w:val="subscript"/>
        </w:rPr>
        <w:t>1</w:t>
      </w:r>
      <w:r w:rsidRPr="00A6236D">
        <w:rPr>
          <w:szCs w:val="28"/>
        </w:rPr>
        <w:t xml:space="preserve"> и </w:t>
      </w:r>
      <w:r w:rsidRPr="00A6236D">
        <w:rPr>
          <w:i/>
          <w:szCs w:val="28"/>
          <w:lang w:val="en-US"/>
        </w:rPr>
        <w:t>R</w:t>
      </w:r>
      <w:r w:rsidRPr="00A6236D">
        <w:rPr>
          <w:i/>
          <w:szCs w:val="28"/>
          <w:vertAlign w:val="subscript"/>
        </w:rPr>
        <w:t>2</w:t>
      </w:r>
      <w:r>
        <w:rPr>
          <w:szCs w:val="28"/>
        </w:rPr>
        <w:t>, КПД транс</w:t>
      </w:r>
      <w:r w:rsidRPr="00A6236D">
        <w:rPr>
          <w:szCs w:val="28"/>
        </w:rPr>
        <w:t xml:space="preserve">форматора </w:t>
      </w:r>
      <w:r w:rsidRPr="007C5D58">
        <w:rPr>
          <w:szCs w:val="28"/>
        </w:rPr>
        <w:sym w:font="Symbol" w:char="F068"/>
      </w:r>
      <w:r w:rsidRPr="00A6236D">
        <w:rPr>
          <w:szCs w:val="28"/>
        </w:rPr>
        <w:t xml:space="preserve"> при заданных коэффициенте мощности нагрузки </w:t>
      </w:r>
      <w:r w:rsidRPr="00692122">
        <w:rPr>
          <w:szCs w:val="28"/>
          <w:lang w:val="en-US"/>
        </w:rPr>
        <w:t>cos</w:t>
      </w:r>
      <w:r w:rsidRPr="00692122">
        <w:rPr>
          <w:szCs w:val="28"/>
          <w:lang w:val="en-US"/>
        </w:rPr>
        <w:sym w:font="Symbol" w:char="F06A"/>
      </w:r>
      <w:r w:rsidRPr="00A6236D">
        <w:rPr>
          <w:szCs w:val="28"/>
          <w:vertAlign w:val="subscript"/>
        </w:rPr>
        <w:t>2</w:t>
      </w:r>
      <w:r>
        <w:rPr>
          <w:szCs w:val="28"/>
        </w:rPr>
        <w:t xml:space="preserve"> и коэф</w:t>
      </w:r>
      <w:r w:rsidRPr="00A6236D">
        <w:rPr>
          <w:szCs w:val="28"/>
        </w:rPr>
        <w:t xml:space="preserve">фициенте нагрузки </w:t>
      </w:r>
      <w:r w:rsidRPr="007C5D58">
        <w:rPr>
          <w:szCs w:val="28"/>
        </w:rPr>
        <w:sym w:font="Symbol" w:char="F062"/>
      </w:r>
      <w:r w:rsidRPr="00A6236D">
        <w:rPr>
          <w:szCs w:val="28"/>
        </w:rPr>
        <w:t>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D21A9B">
        <w:rPr>
          <w:i/>
          <w:szCs w:val="28"/>
          <w:u w:val="single"/>
        </w:rPr>
        <w:t>Указание</w:t>
      </w:r>
      <w:r w:rsidRPr="00A6236D">
        <w:rPr>
          <w:szCs w:val="28"/>
        </w:rPr>
        <w:t>: при расчетах мощности по</w:t>
      </w:r>
      <w:r>
        <w:rPr>
          <w:szCs w:val="28"/>
        </w:rPr>
        <w:t>терь в первичной и вторичной об</w:t>
      </w:r>
      <w:r w:rsidRPr="00A6236D">
        <w:rPr>
          <w:szCs w:val="28"/>
        </w:rPr>
        <w:t>мотках полагать одинаковыми.</w:t>
      </w:r>
    </w:p>
    <w:p w:rsidR="00BD46C4" w:rsidRPr="00274022" w:rsidRDefault="00BD46C4" w:rsidP="00D8399C">
      <w:pPr>
        <w:ind w:left="7200" w:firstLine="720"/>
        <w:jc w:val="center"/>
        <w:rPr>
          <w:i/>
          <w:sz w:val="24"/>
          <w:szCs w:val="24"/>
        </w:rPr>
      </w:pPr>
      <w:r w:rsidRPr="00274022">
        <w:rPr>
          <w:i/>
          <w:sz w:val="24"/>
          <w:szCs w:val="24"/>
        </w:rPr>
        <w:t xml:space="preserve">Таблица </w:t>
      </w:r>
      <w:r>
        <w:rPr>
          <w:i/>
          <w:sz w:val="24"/>
          <w:szCs w:val="24"/>
        </w:rPr>
        <w:t>10</w:t>
      </w:r>
      <w:r w:rsidRPr="00274022">
        <w:rPr>
          <w:i/>
          <w:sz w:val="24"/>
          <w:szCs w:val="24"/>
        </w:rPr>
        <w:t>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992"/>
        <w:gridCol w:w="709"/>
        <w:gridCol w:w="709"/>
        <w:gridCol w:w="708"/>
        <w:gridCol w:w="851"/>
        <w:gridCol w:w="850"/>
        <w:gridCol w:w="851"/>
        <w:gridCol w:w="850"/>
        <w:gridCol w:w="851"/>
        <w:gridCol w:w="734"/>
        <w:gridCol w:w="790"/>
      </w:tblGrid>
      <w:tr w:rsidR="00BD46C4" w:rsidRPr="00D55306" w:rsidTr="00141FF1">
        <w:trPr>
          <w:trHeight w:val="529"/>
        </w:trPr>
        <w:tc>
          <w:tcPr>
            <w:tcW w:w="959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 xml:space="preserve">Груп-па </w:t>
            </w:r>
          </w:p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вели-чин</w:t>
            </w:r>
          </w:p>
        </w:tc>
        <w:tc>
          <w:tcPr>
            <w:tcW w:w="992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Вели- чина</w:t>
            </w:r>
          </w:p>
        </w:tc>
        <w:tc>
          <w:tcPr>
            <w:tcW w:w="7903" w:type="dxa"/>
            <w:gridSpan w:val="10"/>
            <w:tcBorders>
              <w:bottom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Варианты</w:t>
            </w:r>
          </w:p>
        </w:tc>
      </w:tr>
      <w:tr w:rsidR="00BD46C4" w:rsidRPr="00D55306" w:rsidTr="00141FF1">
        <w:trPr>
          <w:trHeight w:val="442"/>
        </w:trPr>
        <w:tc>
          <w:tcPr>
            <w:tcW w:w="959" w:type="dxa"/>
            <w:vMerge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</w:tr>
      <w:tr w:rsidR="00BD46C4" w:rsidRPr="00D55306" w:rsidTr="00141FF1">
        <w:tc>
          <w:tcPr>
            <w:tcW w:w="959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U</w:t>
            </w:r>
            <w:r w:rsidRPr="00141FF1">
              <w:rPr>
                <w:sz w:val="24"/>
                <w:szCs w:val="24"/>
                <w:vertAlign w:val="subscript"/>
              </w:rPr>
              <w:t>1о</w:t>
            </w:r>
            <w:r w:rsidRPr="00141FF1">
              <w:rPr>
                <w:sz w:val="24"/>
                <w:szCs w:val="24"/>
              </w:rPr>
              <w:t>, кВ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I</w:t>
            </w:r>
            <w:r w:rsidRPr="00141FF1">
              <w:rPr>
                <w:sz w:val="24"/>
                <w:szCs w:val="24"/>
                <w:vertAlign w:val="subscript"/>
              </w:rPr>
              <w:t>о</w:t>
            </w:r>
            <w:r w:rsidRPr="00141FF1">
              <w:rPr>
                <w:sz w:val="24"/>
                <w:szCs w:val="24"/>
              </w:rPr>
              <w:t>, А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P</w:t>
            </w:r>
            <w:r w:rsidRPr="00141FF1">
              <w:rPr>
                <w:sz w:val="24"/>
                <w:szCs w:val="24"/>
                <w:vertAlign w:val="subscript"/>
              </w:rPr>
              <w:t>о</w:t>
            </w:r>
            <w:r w:rsidRPr="00141FF1">
              <w:rPr>
                <w:sz w:val="24"/>
                <w:szCs w:val="24"/>
              </w:rPr>
              <w:t>, кВт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U</w:t>
            </w:r>
            <w:r w:rsidRPr="00141FF1">
              <w:rPr>
                <w:sz w:val="24"/>
                <w:szCs w:val="24"/>
                <w:vertAlign w:val="subscript"/>
              </w:rPr>
              <w:t>к</w:t>
            </w:r>
            <w:r w:rsidRPr="00141FF1">
              <w:rPr>
                <w:sz w:val="24"/>
                <w:szCs w:val="24"/>
              </w:rPr>
              <w:t>, В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I</w:t>
            </w:r>
            <w:r w:rsidRPr="00141FF1">
              <w:rPr>
                <w:sz w:val="24"/>
                <w:szCs w:val="24"/>
                <w:vertAlign w:val="subscript"/>
              </w:rPr>
              <w:t>к</w:t>
            </w:r>
            <w:r w:rsidRPr="00141FF1">
              <w:rPr>
                <w:sz w:val="24"/>
                <w:szCs w:val="24"/>
              </w:rPr>
              <w:t>, А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P</w:t>
            </w:r>
            <w:r w:rsidRPr="00141FF1">
              <w:rPr>
                <w:sz w:val="24"/>
                <w:szCs w:val="24"/>
                <w:vertAlign w:val="subscript"/>
              </w:rPr>
              <w:t>к</w:t>
            </w:r>
            <w:r w:rsidRPr="00141FF1">
              <w:rPr>
                <w:sz w:val="24"/>
                <w:szCs w:val="24"/>
              </w:rPr>
              <w:t>, кВт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0,15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0,36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450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5,78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1,97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0,22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0,56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450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9,25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2,65</w:t>
            </w:r>
          </w:p>
        </w:tc>
        <w:tc>
          <w:tcPr>
            <w:tcW w:w="70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0,33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450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3,70</w:t>
            </w:r>
          </w:p>
        </w:tc>
        <w:tc>
          <w:tcPr>
            <w:tcW w:w="8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0,49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450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23,1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5,50</w:t>
            </w:r>
          </w:p>
        </w:tc>
        <w:tc>
          <w:tcPr>
            <w:tcW w:w="85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0,73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1,56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36,4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7,50</w:t>
            </w:r>
          </w:p>
        </w:tc>
        <w:tc>
          <w:tcPr>
            <w:tcW w:w="8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0,04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0,46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2275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1,65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1,97</w:t>
            </w:r>
          </w:p>
        </w:tc>
        <w:tc>
          <w:tcPr>
            <w:tcW w:w="85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0,06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0,66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2275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2,64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2,65</w:t>
            </w:r>
          </w:p>
        </w:tc>
        <w:tc>
          <w:tcPr>
            <w:tcW w:w="8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0,09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2275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4,12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3,70</w:t>
            </w:r>
          </w:p>
        </w:tc>
        <w:tc>
          <w:tcPr>
            <w:tcW w:w="73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0,14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1,35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2275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6,61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5,50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0,21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2275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10,4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7,60</w:t>
            </w:r>
          </w:p>
        </w:tc>
      </w:tr>
      <w:tr w:rsidR="00BD46C4" w:rsidRPr="00D55306" w:rsidTr="00141FF1">
        <w:tc>
          <w:tcPr>
            <w:tcW w:w="959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U</w:t>
            </w:r>
            <w:r w:rsidRPr="00141FF1">
              <w:rPr>
                <w:sz w:val="24"/>
                <w:szCs w:val="24"/>
                <w:vertAlign w:val="subscript"/>
              </w:rPr>
              <w:t>2о</w:t>
            </w:r>
            <w:r w:rsidRPr="00141FF1">
              <w:rPr>
                <w:sz w:val="24"/>
                <w:szCs w:val="24"/>
              </w:rPr>
              <w:t>, кВ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  <w:vertAlign w:val="subscript"/>
              </w:rPr>
            </w:pPr>
            <w:r w:rsidRPr="00141FF1">
              <w:rPr>
                <w:sz w:val="24"/>
                <w:szCs w:val="24"/>
                <w:lang w:val="en-US"/>
              </w:rPr>
              <w:t>cos</w:t>
            </w:r>
            <w:r w:rsidRPr="00141FF1">
              <w:rPr>
                <w:sz w:val="24"/>
                <w:szCs w:val="24"/>
                <w:lang w:val="en-US"/>
              </w:rPr>
              <w:sym w:font="Symbol" w:char="F06A"/>
            </w:r>
            <w:r w:rsidRPr="00141FF1">
              <w:rPr>
                <w:sz w:val="24"/>
                <w:szCs w:val="24"/>
                <w:vertAlign w:val="subscript"/>
              </w:rPr>
              <w:t>2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  <w:lang w:val="en-US"/>
              </w:rPr>
              <w:sym w:font="Symbol" w:char="F062"/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схема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Y/Y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</w:rPr>
              <w:sym w:font="Symbol" w:char="F044"/>
            </w:r>
            <w:r w:rsidRPr="00141FF1">
              <w:rPr>
                <w:i/>
                <w:sz w:val="24"/>
                <w:szCs w:val="24"/>
                <w:lang w:val="en-US"/>
              </w:rPr>
              <w:t>/Y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708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Y/</w:t>
            </w:r>
            <w:r w:rsidRPr="00141FF1">
              <w:rPr>
                <w:i/>
                <w:sz w:val="24"/>
                <w:szCs w:val="24"/>
              </w:rPr>
              <w:sym w:font="Symbol" w:char="F044"/>
            </w:r>
          </w:p>
        </w:tc>
        <w:tc>
          <w:tcPr>
            <w:tcW w:w="8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0,69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Y/Y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85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0,69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</w:rPr>
              <w:sym w:font="Symbol" w:char="F044"/>
            </w:r>
            <w:r w:rsidRPr="00141FF1">
              <w:rPr>
                <w:i/>
                <w:sz w:val="24"/>
                <w:szCs w:val="24"/>
                <w:lang w:val="en-US"/>
              </w:rPr>
              <w:t>/Y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8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0,69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Y/</w:t>
            </w:r>
            <w:r w:rsidRPr="00141FF1">
              <w:rPr>
                <w:i/>
                <w:sz w:val="24"/>
                <w:szCs w:val="24"/>
              </w:rPr>
              <w:sym w:font="Symbol" w:char="F044"/>
            </w:r>
          </w:p>
        </w:tc>
        <w:tc>
          <w:tcPr>
            <w:tcW w:w="85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0,23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Y/Y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85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0,23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0,55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</w:rPr>
              <w:sym w:font="Symbol" w:char="F044"/>
            </w:r>
            <w:r w:rsidRPr="00141FF1">
              <w:rPr>
                <w:i/>
                <w:sz w:val="24"/>
                <w:szCs w:val="24"/>
                <w:lang w:val="en-US"/>
              </w:rPr>
              <w:t>/Y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734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0,23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0,65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Y/</w:t>
            </w:r>
            <w:r w:rsidRPr="00141FF1">
              <w:rPr>
                <w:i/>
                <w:sz w:val="24"/>
                <w:szCs w:val="24"/>
              </w:rPr>
              <w:sym w:font="Symbol" w:char="F044"/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0,75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</w:rPr>
              <w:sym w:font="Symbol" w:char="F044"/>
            </w:r>
            <w:r w:rsidRPr="00141FF1">
              <w:rPr>
                <w:i/>
                <w:sz w:val="24"/>
                <w:szCs w:val="24"/>
                <w:lang w:val="en-US"/>
              </w:rPr>
              <w:t>/Y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</w:tr>
    </w:tbl>
    <w:p w:rsidR="00BD46C4" w:rsidRDefault="00BD46C4"/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i/>
          <w:szCs w:val="28"/>
        </w:rPr>
        <w:t>Задача 13</w:t>
      </w:r>
      <w:r w:rsidRPr="00A6236D">
        <w:rPr>
          <w:szCs w:val="28"/>
        </w:rPr>
        <w:t xml:space="preserve">. Асинхронный трехфазный </w:t>
      </w:r>
      <w:r>
        <w:rPr>
          <w:szCs w:val="28"/>
        </w:rPr>
        <w:t>двигатель с короткозамкнутым ро</w:t>
      </w:r>
      <w:r w:rsidRPr="00A6236D">
        <w:rPr>
          <w:szCs w:val="28"/>
        </w:rPr>
        <w:t xml:space="preserve">тором имеет следующие данные: номинальное напряжение </w:t>
      </w:r>
      <w:r w:rsidRPr="00A6236D">
        <w:rPr>
          <w:i/>
          <w:szCs w:val="28"/>
          <w:lang w:val="en-US"/>
        </w:rPr>
        <w:t>U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мощность на валу </w:t>
      </w:r>
      <w:r w:rsidRPr="00A6236D">
        <w:rPr>
          <w:i/>
          <w:szCs w:val="28"/>
          <w:lang w:val="en-US"/>
        </w:rPr>
        <w:t>P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скольжение </w:t>
      </w:r>
      <w:r w:rsidRPr="00A6236D">
        <w:rPr>
          <w:i/>
          <w:szCs w:val="28"/>
          <w:lang w:val="en-US"/>
        </w:rPr>
        <w:t>s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КПД </w:t>
      </w:r>
      <w:r w:rsidRPr="007C5D58">
        <w:rPr>
          <w:szCs w:val="28"/>
        </w:rPr>
        <w:sym w:font="Symbol" w:char="F068"/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коэффициент мощности </w:t>
      </w:r>
      <w:r w:rsidRPr="007C5D58">
        <w:rPr>
          <w:szCs w:val="28"/>
          <w:lang w:val="en-US"/>
        </w:rPr>
        <w:t>cos</w:t>
      </w:r>
      <w:r w:rsidRPr="007C5D58">
        <w:rPr>
          <w:szCs w:val="28"/>
          <w:lang w:val="en-US"/>
        </w:rPr>
        <w:sym w:font="Symbol" w:char="F06A"/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число пар полюсов </w:t>
      </w:r>
      <w:r w:rsidRPr="00A6236D">
        <w:rPr>
          <w:i/>
          <w:szCs w:val="28"/>
        </w:rPr>
        <w:t>р</w:t>
      </w:r>
      <w:r w:rsidRPr="00A6236D">
        <w:rPr>
          <w:szCs w:val="28"/>
        </w:rPr>
        <w:t xml:space="preserve">, кратность максимального момента </w:t>
      </w:r>
      <w:r w:rsidRPr="007C5D58">
        <w:rPr>
          <w:szCs w:val="28"/>
        </w:rPr>
        <w:sym w:font="Symbol" w:char="F06C"/>
      </w:r>
      <w:r w:rsidRPr="00A6236D">
        <w:rPr>
          <w:i/>
          <w:szCs w:val="28"/>
        </w:rPr>
        <w:t xml:space="preserve"> </w:t>
      </w:r>
      <w:r w:rsidRPr="00A6236D">
        <w:rPr>
          <w:szCs w:val="28"/>
        </w:rPr>
        <w:t xml:space="preserve">= </w:t>
      </w:r>
      <w:r w:rsidRPr="00A6236D">
        <w:rPr>
          <w:i/>
          <w:szCs w:val="28"/>
        </w:rPr>
        <w:t>М</w:t>
      </w:r>
      <w:r w:rsidRPr="00A6236D">
        <w:rPr>
          <w:i/>
          <w:szCs w:val="28"/>
          <w:vertAlign w:val="subscript"/>
        </w:rPr>
        <w:t xml:space="preserve"> </w:t>
      </w:r>
      <w:r w:rsidRPr="00A6236D">
        <w:rPr>
          <w:i/>
          <w:szCs w:val="28"/>
          <w:vertAlign w:val="subscript"/>
          <w:lang w:val="en-US"/>
        </w:rPr>
        <w:t>max</w:t>
      </w:r>
      <w:r w:rsidRPr="00A6236D">
        <w:rPr>
          <w:szCs w:val="28"/>
        </w:rPr>
        <w:t>/</w:t>
      </w:r>
      <w:r w:rsidRPr="00A6236D">
        <w:rPr>
          <w:i/>
          <w:szCs w:val="28"/>
        </w:rPr>
        <w:t>М</w:t>
      </w:r>
      <w:r w:rsidRPr="00A6236D">
        <w:rPr>
          <w:szCs w:val="28"/>
          <w:vertAlign w:val="subscript"/>
        </w:rPr>
        <w:t>ном</w:t>
      </w:r>
      <w:r>
        <w:rPr>
          <w:szCs w:val="28"/>
        </w:rPr>
        <w:t>, кратность пус</w:t>
      </w:r>
      <w:r w:rsidRPr="00A6236D">
        <w:rPr>
          <w:szCs w:val="28"/>
        </w:rPr>
        <w:t xml:space="preserve">кового момента </w:t>
      </w:r>
      <w:r w:rsidRPr="00A6236D">
        <w:rPr>
          <w:i/>
          <w:szCs w:val="28"/>
          <w:lang w:val="en-US"/>
        </w:rPr>
        <w:t>k</w:t>
      </w:r>
      <w:r w:rsidRPr="00A6236D">
        <w:rPr>
          <w:szCs w:val="28"/>
          <w:vertAlign w:val="subscript"/>
        </w:rPr>
        <w:t>п</w:t>
      </w:r>
      <w:r w:rsidRPr="00A6236D">
        <w:rPr>
          <w:i/>
          <w:szCs w:val="28"/>
        </w:rPr>
        <w:t xml:space="preserve"> </w:t>
      </w:r>
      <w:r>
        <w:rPr>
          <w:szCs w:val="28"/>
        </w:rPr>
        <w:t xml:space="preserve">= </w:t>
      </w:r>
      <w:r w:rsidRPr="00A6236D">
        <w:rPr>
          <w:i/>
          <w:szCs w:val="28"/>
          <w:lang w:val="en-US"/>
        </w:rPr>
        <w:t>M</w:t>
      </w:r>
      <w:r w:rsidRPr="00A6236D">
        <w:rPr>
          <w:szCs w:val="28"/>
          <w:vertAlign w:val="subscript"/>
        </w:rPr>
        <w:t>п</w:t>
      </w:r>
      <w:r w:rsidRPr="00A6236D">
        <w:rPr>
          <w:i/>
          <w:szCs w:val="28"/>
        </w:rPr>
        <w:t>/</w:t>
      </w:r>
      <w:r w:rsidRPr="00A6236D">
        <w:rPr>
          <w:i/>
          <w:szCs w:val="28"/>
          <w:lang w:val="en-US"/>
        </w:rPr>
        <w:t>M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кратность пускового тока </w:t>
      </w:r>
      <w:r w:rsidRPr="00A6236D">
        <w:rPr>
          <w:i/>
          <w:szCs w:val="28"/>
          <w:lang w:val="en-US"/>
        </w:rPr>
        <w:t>k</w:t>
      </w:r>
      <w:r w:rsidRPr="00A6236D">
        <w:rPr>
          <w:szCs w:val="28"/>
          <w:vertAlign w:val="subscript"/>
        </w:rPr>
        <w:t>п</w:t>
      </w:r>
      <w:r w:rsidRPr="00A6236D">
        <w:rPr>
          <w:i/>
          <w:szCs w:val="28"/>
          <w:vertAlign w:val="subscript"/>
          <w:lang w:val="en-US"/>
        </w:rPr>
        <w:t>I</w:t>
      </w:r>
      <w:r w:rsidRPr="00A6236D">
        <w:rPr>
          <w:szCs w:val="28"/>
        </w:rPr>
        <w:t xml:space="preserve"> = 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п</w:t>
      </w:r>
      <w:r w:rsidRPr="00A6236D">
        <w:rPr>
          <w:szCs w:val="28"/>
        </w:rPr>
        <w:t>/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 (</w:t>
      </w:r>
      <w:r w:rsidRPr="00A6236D">
        <w:rPr>
          <w:i/>
          <w:szCs w:val="28"/>
        </w:rPr>
        <w:t xml:space="preserve">табл. </w:t>
      </w:r>
      <w:r>
        <w:rPr>
          <w:i/>
          <w:szCs w:val="28"/>
        </w:rPr>
        <w:t>13</w:t>
      </w:r>
      <w:r w:rsidRPr="00A6236D">
        <w:rPr>
          <w:i/>
          <w:szCs w:val="28"/>
        </w:rPr>
        <w:t>.1</w:t>
      </w:r>
      <w:r w:rsidRPr="00A6236D">
        <w:rPr>
          <w:szCs w:val="28"/>
        </w:rPr>
        <w:t xml:space="preserve">). Частота </w:t>
      </w:r>
      <w:r w:rsidRPr="00A6236D">
        <w:rPr>
          <w:i/>
          <w:szCs w:val="28"/>
          <w:lang w:val="en-US"/>
        </w:rPr>
        <w:t>f</w:t>
      </w:r>
      <w:r w:rsidRPr="00A6236D">
        <w:rPr>
          <w:szCs w:val="28"/>
        </w:rPr>
        <w:t xml:space="preserve"> = 50 Гц. Известна схема соединения обмоток статора (см. </w:t>
      </w:r>
      <w:r w:rsidRPr="00A6236D">
        <w:rPr>
          <w:i/>
          <w:szCs w:val="28"/>
        </w:rPr>
        <w:t xml:space="preserve">табл. </w:t>
      </w:r>
      <w:r>
        <w:rPr>
          <w:i/>
          <w:szCs w:val="28"/>
        </w:rPr>
        <w:t>13</w:t>
      </w:r>
      <w:r w:rsidRPr="00A6236D">
        <w:rPr>
          <w:i/>
          <w:szCs w:val="28"/>
        </w:rPr>
        <w:t>.1</w:t>
      </w:r>
      <w:r w:rsidRPr="00A6236D">
        <w:rPr>
          <w:szCs w:val="28"/>
        </w:rPr>
        <w:t>).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 xml:space="preserve">1. Определить номинальную частоту вращения ротора; номинальный, максимальный и пусковой вращающие моменты </w:t>
      </w:r>
      <w:r w:rsidRPr="00A6236D">
        <w:rPr>
          <w:i/>
          <w:szCs w:val="28"/>
          <w:lang w:val="en-US"/>
        </w:rPr>
        <w:t>M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</w:t>
      </w:r>
      <w:r w:rsidRPr="00A6236D">
        <w:rPr>
          <w:i/>
          <w:szCs w:val="28"/>
          <w:lang w:val="en-US"/>
        </w:rPr>
        <w:t>M</w:t>
      </w:r>
      <w:r w:rsidRPr="00A6236D">
        <w:rPr>
          <w:i/>
          <w:szCs w:val="28"/>
          <w:vertAlign w:val="subscript"/>
          <w:lang w:val="en-US"/>
        </w:rPr>
        <w:t>max</w:t>
      </w:r>
      <w:r w:rsidRPr="00A6236D">
        <w:rPr>
          <w:szCs w:val="28"/>
        </w:rPr>
        <w:t xml:space="preserve"> и </w:t>
      </w:r>
      <w:r w:rsidRPr="00A6236D">
        <w:rPr>
          <w:i/>
          <w:szCs w:val="28"/>
          <w:lang w:val="en-US"/>
        </w:rPr>
        <w:t>M</w:t>
      </w:r>
      <w:r w:rsidRPr="00A6236D">
        <w:rPr>
          <w:szCs w:val="28"/>
          <w:vertAlign w:val="subscript"/>
          <w:lang w:val="en-US"/>
        </w:rPr>
        <w:t>n</w:t>
      </w:r>
      <w:r w:rsidRPr="00A6236D">
        <w:rPr>
          <w:szCs w:val="28"/>
        </w:rPr>
        <w:t>; номинальный и пусковой, линейные и фазные токи</w:t>
      </w:r>
      <w:r w:rsidRPr="00A6236D">
        <w:rPr>
          <w:i/>
          <w:szCs w:val="28"/>
        </w:rPr>
        <w:t xml:space="preserve"> 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ном</w:t>
      </w:r>
      <w:r w:rsidRPr="00A6236D">
        <w:rPr>
          <w:szCs w:val="28"/>
        </w:rPr>
        <w:t xml:space="preserve">, 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п</w:t>
      </w:r>
      <w:r w:rsidRPr="00A6236D">
        <w:rPr>
          <w:szCs w:val="28"/>
        </w:rPr>
        <w:t xml:space="preserve"> и </w:t>
      </w:r>
      <w:r w:rsidRPr="00692122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ф.ном</w:t>
      </w:r>
      <w:r w:rsidRPr="00A6236D">
        <w:rPr>
          <w:szCs w:val="28"/>
        </w:rPr>
        <w:t>,</w:t>
      </w:r>
      <w:r w:rsidRPr="00A6236D">
        <w:rPr>
          <w:i/>
          <w:szCs w:val="28"/>
        </w:rPr>
        <w:t xml:space="preserve"> 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ф.ном</w:t>
      </w:r>
      <w:r w:rsidRPr="00A6236D">
        <w:rPr>
          <w:szCs w:val="28"/>
        </w:rPr>
        <w:t xml:space="preserve">, </w:t>
      </w:r>
      <w:r w:rsidRPr="00A6236D">
        <w:rPr>
          <w:i/>
          <w:szCs w:val="28"/>
          <w:lang w:val="en-US"/>
        </w:rPr>
        <w:t>I</w:t>
      </w:r>
      <w:r w:rsidRPr="00A6236D">
        <w:rPr>
          <w:szCs w:val="28"/>
          <w:vertAlign w:val="subscript"/>
        </w:rPr>
        <w:t>ф.п</w:t>
      </w:r>
      <w:r w:rsidRPr="00A6236D">
        <w:rPr>
          <w:szCs w:val="28"/>
        </w:rPr>
        <w:t>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>
        <w:rPr>
          <w:szCs w:val="28"/>
        </w:rPr>
        <w:t>2. Найти</w:t>
      </w:r>
      <w:r w:rsidRPr="00A6236D">
        <w:rPr>
          <w:szCs w:val="28"/>
        </w:rPr>
        <w:t xml:space="preserve"> критическое скольжение </w:t>
      </w:r>
      <w:r w:rsidRPr="00A6236D">
        <w:rPr>
          <w:i/>
          <w:szCs w:val="28"/>
          <w:lang w:val="en-US"/>
        </w:rPr>
        <w:t>s</w:t>
      </w:r>
      <w:r w:rsidRPr="00A6236D">
        <w:rPr>
          <w:szCs w:val="28"/>
          <w:vertAlign w:val="subscript"/>
        </w:rPr>
        <w:t>кр</w:t>
      </w:r>
      <w:r w:rsidRPr="00A6236D">
        <w:rPr>
          <w:i/>
          <w:szCs w:val="28"/>
        </w:rPr>
        <w:t xml:space="preserve"> </w:t>
      </w:r>
      <w:r w:rsidRPr="00A6236D">
        <w:rPr>
          <w:szCs w:val="28"/>
        </w:rPr>
        <w:t xml:space="preserve">и критическую частоту вращения </w:t>
      </w:r>
      <w:r w:rsidRPr="00A6236D">
        <w:rPr>
          <w:i/>
          <w:szCs w:val="28"/>
        </w:rPr>
        <w:t>п</w:t>
      </w:r>
      <w:r w:rsidRPr="00A6236D">
        <w:rPr>
          <w:szCs w:val="28"/>
          <w:vertAlign w:val="subscript"/>
        </w:rPr>
        <w:t>кр</w:t>
      </w:r>
      <w:r w:rsidRPr="00A6236D">
        <w:rPr>
          <w:szCs w:val="28"/>
        </w:rPr>
        <w:t>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 xml:space="preserve">3. По данным расчета построить рабочий участок механической харак-теристики двигателя </w:t>
      </w:r>
      <w:r w:rsidRPr="00A6236D">
        <w:rPr>
          <w:i/>
          <w:szCs w:val="28"/>
          <w:lang w:val="en-US"/>
        </w:rPr>
        <w:t>n</w:t>
      </w:r>
      <w:r w:rsidRPr="00A6236D">
        <w:rPr>
          <w:i/>
          <w:szCs w:val="28"/>
        </w:rPr>
        <w:t xml:space="preserve"> </w:t>
      </w:r>
      <w:r w:rsidRPr="00A6236D">
        <w:rPr>
          <w:szCs w:val="28"/>
        </w:rPr>
        <w:t xml:space="preserve">= </w:t>
      </w:r>
      <w:r w:rsidRPr="00A6236D">
        <w:rPr>
          <w:i/>
          <w:szCs w:val="28"/>
          <w:lang w:val="en-US"/>
        </w:rPr>
        <w:t>f</w:t>
      </w:r>
      <w:r w:rsidRPr="00A6236D">
        <w:rPr>
          <w:szCs w:val="28"/>
        </w:rPr>
        <w:t>(</w:t>
      </w:r>
      <w:r w:rsidRPr="00A6236D">
        <w:rPr>
          <w:i/>
          <w:szCs w:val="28"/>
          <w:lang w:val="en-US"/>
        </w:rPr>
        <w:t>M</w:t>
      </w:r>
      <w:r w:rsidRPr="00A6236D">
        <w:rPr>
          <w:szCs w:val="28"/>
        </w:rPr>
        <w:t>).</w:t>
      </w:r>
    </w:p>
    <w:p w:rsidR="00BD46C4" w:rsidRDefault="00BD46C4" w:rsidP="00D8399C">
      <w:pPr>
        <w:ind w:firstLine="720"/>
        <w:jc w:val="both"/>
        <w:rPr>
          <w:szCs w:val="28"/>
        </w:rPr>
      </w:pPr>
      <w:r w:rsidRPr="00A6236D">
        <w:rPr>
          <w:szCs w:val="28"/>
        </w:rPr>
        <w:t xml:space="preserve">4. Проверить возможность нормального пуска двигателя, если на-пряжение снизится на </w:t>
      </w:r>
      <w:r w:rsidRPr="00A6236D">
        <w:rPr>
          <w:i/>
          <w:szCs w:val="28"/>
        </w:rPr>
        <w:t>m %</w:t>
      </w:r>
      <w:r w:rsidRPr="00A6236D">
        <w:rPr>
          <w:szCs w:val="28"/>
        </w:rPr>
        <w:t>, а момент сопротивления нагрузки равен номи-нальному моменту двигателя.</w:t>
      </w:r>
    </w:p>
    <w:p w:rsidR="00BD46C4" w:rsidRPr="00A6236D" w:rsidRDefault="00BD46C4" w:rsidP="00D8399C">
      <w:pPr>
        <w:ind w:firstLine="720"/>
        <w:jc w:val="both"/>
        <w:rPr>
          <w:szCs w:val="28"/>
        </w:rPr>
      </w:pPr>
    </w:p>
    <w:p w:rsidR="00BD46C4" w:rsidRPr="00274022" w:rsidRDefault="00BD46C4" w:rsidP="00D8399C">
      <w:pPr>
        <w:ind w:left="7200" w:firstLine="720"/>
        <w:jc w:val="center"/>
        <w:rPr>
          <w:i/>
          <w:sz w:val="24"/>
          <w:szCs w:val="24"/>
        </w:rPr>
      </w:pPr>
      <w:r w:rsidRPr="00274022">
        <w:rPr>
          <w:i/>
          <w:sz w:val="24"/>
          <w:szCs w:val="24"/>
        </w:rPr>
        <w:t xml:space="preserve">Таблица </w:t>
      </w:r>
      <w:r>
        <w:rPr>
          <w:i/>
          <w:sz w:val="24"/>
          <w:szCs w:val="24"/>
        </w:rPr>
        <w:t>13</w:t>
      </w:r>
      <w:r w:rsidRPr="00274022">
        <w:rPr>
          <w:i/>
          <w:sz w:val="24"/>
          <w:szCs w:val="24"/>
        </w:rPr>
        <w:t>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1"/>
        <w:gridCol w:w="1252"/>
        <w:gridCol w:w="709"/>
        <w:gridCol w:w="730"/>
        <w:gridCol w:w="790"/>
        <w:gridCol w:w="790"/>
        <w:gridCol w:w="790"/>
        <w:gridCol w:w="790"/>
        <w:gridCol w:w="790"/>
        <w:gridCol w:w="790"/>
        <w:gridCol w:w="791"/>
        <w:gridCol w:w="791"/>
      </w:tblGrid>
      <w:tr w:rsidR="00BD46C4" w:rsidRPr="00D55306" w:rsidTr="00141FF1">
        <w:trPr>
          <w:trHeight w:val="569"/>
        </w:trPr>
        <w:tc>
          <w:tcPr>
            <w:tcW w:w="841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Груп- па вели- чин</w:t>
            </w:r>
          </w:p>
        </w:tc>
        <w:tc>
          <w:tcPr>
            <w:tcW w:w="1252" w:type="dxa"/>
            <w:vMerge w:val="restart"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Вели- чина</w:t>
            </w:r>
          </w:p>
        </w:tc>
        <w:tc>
          <w:tcPr>
            <w:tcW w:w="7761" w:type="dxa"/>
            <w:gridSpan w:val="10"/>
            <w:tcBorders>
              <w:bottom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b/>
                <w:sz w:val="24"/>
                <w:szCs w:val="24"/>
              </w:rPr>
            </w:pPr>
            <w:r w:rsidRPr="00141FF1">
              <w:rPr>
                <w:b/>
                <w:sz w:val="24"/>
                <w:szCs w:val="24"/>
              </w:rPr>
              <w:t>Варианты</w:t>
            </w:r>
          </w:p>
        </w:tc>
      </w:tr>
      <w:tr w:rsidR="00BD46C4" w:rsidRPr="00D55306" w:rsidTr="00141FF1">
        <w:trPr>
          <w:trHeight w:val="402"/>
        </w:trPr>
        <w:tc>
          <w:tcPr>
            <w:tcW w:w="841" w:type="dxa"/>
            <w:vMerge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BD46C4" w:rsidRPr="00141FF1" w:rsidRDefault="00BD46C4" w:rsidP="00141F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</w:t>
            </w:r>
          </w:p>
        </w:tc>
      </w:tr>
      <w:tr w:rsidR="00BD46C4" w:rsidRPr="00D55306" w:rsidTr="00141FF1">
        <w:tc>
          <w:tcPr>
            <w:tcW w:w="841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252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</w:rPr>
              <w:t>Р</w:t>
            </w:r>
            <w:r w:rsidRPr="00141FF1">
              <w:rPr>
                <w:sz w:val="24"/>
                <w:szCs w:val="24"/>
                <w:vertAlign w:val="subscript"/>
              </w:rPr>
              <w:t>ном</w:t>
            </w:r>
            <w:r w:rsidRPr="00141FF1">
              <w:rPr>
                <w:sz w:val="24"/>
                <w:szCs w:val="24"/>
              </w:rPr>
              <w:t>, кВт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s</w:t>
            </w:r>
            <w:r w:rsidRPr="00141FF1">
              <w:rPr>
                <w:sz w:val="24"/>
                <w:szCs w:val="24"/>
                <w:vertAlign w:val="subscript"/>
              </w:rPr>
              <w:t>ном</w:t>
            </w:r>
            <w:r w:rsidRPr="00141FF1">
              <w:rPr>
                <w:sz w:val="24"/>
                <w:szCs w:val="24"/>
              </w:rPr>
              <w:t>, %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sym w:font="Symbol" w:char="F068"/>
            </w:r>
            <w:r w:rsidRPr="00141FF1">
              <w:rPr>
                <w:sz w:val="24"/>
                <w:szCs w:val="24"/>
                <w:vertAlign w:val="subscript"/>
              </w:rPr>
              <w:t>ном</w:t>
            </w:r>
            <w:r w:rsidRPr="00141FF1">
              <w:rPr>
                <w:sz w:val="24"/>
                <w:szCs w:val="24"/>
              </w:rPr>
              <w:t>, %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  <w:vertAlign w:val="subscript"/>
              </w:rPr>
            </w:pPr>
            <w:r w:rsidRPr="00141FF1">
              <w:rPr>
                <w:sz w:val="24"/>
                <w:szCs w:val="24"/>
                <w:lang w:val="en-US"/>
              </w:rPr>
              <w:t>cos</w:t>
            </w:r>
            <w:r w:rsidRPr="00141FF1">
              <w:rPr>
                <w:sz w:val="24"/>
                <w:szCs w:val="24"/>
                <w:lang w:val="en-US"/>
              </w:rPr>
              <w:sym w:font="Symbol" w:char="F06A"/>
            </w:r>
            <w:r w:rsidRPr="00141FF1">
              <w:rPr>
                <w:sz w:val="24"/>
                <w:szCs w:val="24"/>
                <w:vertAlign w:val="subscript"/>
              </w:rPr>
              <w:t>ном</w:t>
            </w:r>
          </w:p>
          <w:p w:rsidR="00BD46C4" w:rsidRPr="00141FF1" w:rsidRDefault="00BD46C4" w:rsidP="00141FF1">
            <w:pPr>
              <w:jc w:val="both"/>
              <w:rPr>
                <w:i/>
                <w:sz w:val="24"/>
                <w:szCs w:val="24"/>
                <w:vertAlign w:val="subscript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k</w:t>
            </w:r>
            <w:r w:rsidRPr="00141FF1">
              <w:rPr>
                <w:sz w:val="24"/>
                <w:szCs w:val="24"/>
                <w:vertAlign w:val="subscript"/>
              </w:rPr>
              <w:t>п</w:t>
            </w:r>
            <w:r w:rsidRPr="00141FF1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sym w:font="Symbol" w:char="F06C"/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k</w:t>
            </w:r>
            <w:r w:rsidRPr="00141FF1">
              <w:rPr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1,8</w:t>
            </w:r>
          </w:p>
        </w:tc>
        <w:tc>
          <w:tcPr>
            <w:tcW w:w="73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1,8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1,8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0,87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1,8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1,6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1,6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0,77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1,5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1,6</w:t>
            </w:r>
          </w:p>
        </w:tc>
        <w:tc>
          <w:tcPr>
            <w:tcW w:w="79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1,6</w:t>
            </w:r>
          </w:p>
        </w:tc>
        <w:tc>
          <w:tcPr>
            <w:tcW w:w="79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0,90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7,0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1,8</w:t>
            </w:r>
          </w:p>
        </w:tc>
      </w:tr>
      <w:tr w:rsidR="00BD46C4" w:rsidRPr="00D55306" w:rsidTr="00141FF1">
        <w:tc>
          <w:tcPr>
            <w:tcW w:w="841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Б</w:t>
            </w:r>
          </w:p>
        </w:tc>
        <w:tc>
          <w:tcPr>
            <w:tcW w:w="1252" w:type="dxa"/>
          </w:tcPr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U</w:t>
            </w:r>
            <w:r w:rsidRPr="00141FF1">
              <w:rPr>
                <w:sz w:val="24"/>
                <w:szCs w:val="24"/>
                <w:vertAlign w:val="subscript"/>
              </w:rPr>
              <w:t>ном</w:t>
            </w:r>
            <w:r w:rsidRPr="00141FF1">
              <w:rPr>
                <w:sz w:val="24"/>
                <w:szCs w:val="24"/>
              </w:rPr>
              <w:t>, В</w:t>
            </w:r>
          </w:p>
          <w:p w:rsidR="00BD46C4" w:rsidRPr="00141FF1" w:rsidRDefault="00BD46C4" w:rsidP="00141FF1">
            <w:pPr>
              <w:jc w:val="both"/>
              <w:rPr>
                <w:i/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</w:rPr>
              <w:t>р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m</w:t>
            </w:r>
            <w:r w:rsidRPr="00141FF1">
              <w:rPr>
                <w:sz w:val="24"/>
                <w:szCs w:val="24"/>
              </w:rPr>
              <w:t>, %</w:t>
            </w:r>
          </w:p>
          <w:p w:rsidR="00BD46C4" w:rsidRPr="00141FF1" w:rsidRDefault="00BD46C4" w:rsidP="00141FF1">
            <w:pPr>
              <w:jc w:val="both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схема</w:t>
            </w:r>
          </w:p>
        </w:tc>
        <w:tc>
          <w:tcPr>
            <w:tcW w:w="709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</w:t>
            </w:r>
          </w:p>
        </w:tc>
        <w:tc>
          <w:tcPr>
            <w:tcW w:w="73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16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sym w:font="Symbol" w:char="F044"/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15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sym w:font="Symbol" w:char="F044"/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660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sym w:font="Symbol" w:char="F044"/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19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</w:t>
            </w:r>
          </w:p>
        </w:tc>
        <w:tc>
          <w:tcPr>
            <w:tcW w:w="790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660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sym w:font="Symbol" w:char="F044"/>
            </w:r>
          </w:p>
        </w:tc>
        <w:tc>
          <w:tcPr>
            <w:tcW w:w="79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660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17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t>Y</w:t>
            </w:r>
          </w:p>
        </w:tc>
        <w:tc>
          <w:tcPr>
            <w:tcW w:w="791" w:type="dxa"/>
          </w:tcPr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</w:t>
            </w:r>
          </w:p>
          <w:p w:rsidR="00BD46C4" w:rsidRPr="00141FF1" w:rsidRDefault="00BD46C4" w:rsidP="00141FF1">
            <w:pPr>
              <w:jc w:val="center"/>
              <w:rPr>
                <w:sz w:val="24"/>
                <w:szCs w:val="24"/>
              </w:rPr>
            </w:pPr>
            <w:r w:rsidRPr="00141FF1">
              <w:rPr>
                <w:i/>
                <w:sz w:val="24"/>
                <w:szCs w:val="24"/>
                <w:lang w:val="en-US"/>
              </w:rPr>
              <w:sym w:font="Symbol" w:char="F044"/>
            </w:r>
          </w:p>
        </w:tc>
      </w:tr>
    </w:tbl>
    <w:p w:rsidR="00BD46C4" w:rsidRPr="00A6236D" w:rsidRDefault="00BD46C4" w:rsidP="00D8399C">
      <w:pPr>
        <w:jc w:val="both"/>
        <w:rPr>
          <w:szCs w:val="28"/>
        </w:rPr>
      </w:pPr>
    </w:p>
    <w:p w:rsidR="00BD46C4" w:rsidRPr="00A6236D" w:rsidRDefault="00BD46C4" w:rsidP="0068446C">
      <w:pPr>
        <w:pStyle w:val="BodyTextIndent"/>
        <w:ind w:firstLine="0"/>
        <w:rPr>
          <w:szCs w:val="28"/>
        </w:rPr>
      </w:pPr>
      <w:bookmarkStart w:id="0" w:name="_GoBack"/>
      <w:bookmarkEnd w:id="0"/>
    </w:p>
    <w:sectPr w:rsidR="00BD46C4" w:rsidRPr="00A6236D" w:rsidSect="008675E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C4" w:rsidRDefault="00BD46C4">
      <w:r>
        <w:separator/>
      </w:r>
    </w:p>
  </w:endnote>
  <w:endnote w:type="continuationSeparator" w:id="0">
    <w:p w:rsidR="00BD46C4" w:rsidRDefault="00BD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6C4" w:rsidRDefault="00BD46C4" w:rsidP="00854B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46C4" w:rsidRDefault="00BD46C4" w:rsidP="00334B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6C4" w:rsidRDefault="00BD46C4" w:rsidP="00854B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D46C4" w:rsidRDefault="00BD46C4" w:rsidP="00334B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C4" w:rsidRDefault="00BD46C4">
      <w:r>
        <w:separator/>
      </w:r>
    </w:p>
  </w:footnote>
  <w:footnote w:type="continuationSeparator" w:id="0">
    <w:p w:rsidR="00BD46C4" w:rsidRDefault="00BD4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99C"/>
    <w:rsid w:val="0002034F"/>
    <w:rsid w:val="00141FF1"/>
    <w:rsid w:val="00200575"/>
    <w:rsid w:val="00274022"/>
    <w:rsid w:val="00334B0B"/>
    <w:rsid w:val="003C608F"/>
    <w:rsid w:val="004631AC"/>
    <w:rsid w:val="0068446C"/>
    <w:rsid w:val="00692122"/>
    <w:rsid w:val="007C5D58"/>
    <w:rsid w:val="00854BE9"/>
    <w:rsid w:val="008675E2"/>
    <w:rsid w:val="00A6236D"/>
    <w:rsid w:val="00BD46C4"/>
    <w:rsid w:val="00C60ACF"/>
    <w:rsid w:val="00D020DF"/>
    <w:rsid w:val="00D17A93"/>
    <w:rsid w:val="00D21A9B"/>
    <w:rsid w:val="00D55306"/>
    <w:rsid w:val="00D8399C"/>
    <w:rsid w:val="00DC4AF3"/>
    <w:rsid w:val="00FD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9C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8399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D8399C"/>
    <w:pPr>
      <w:widowControl w:val="0"/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8399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334B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B01"/>
    <w:rPr>
      <w:rFonts w:ascii="Times New Roman" w:eastAsia="Times New Roman" w:hAnsi="Times New Roman"/>
      <w:sz w:val="28"/>
      <w:szCs w:val="20"/>
    </w:rPr>
  </w:style>
  <w:style w:type="character" w:styleId="PageNumber">
    <w:name w:val="page number"/>
    <w:basedOn w:val="DefaultParagraphFont"/>
    <w:uiPriority w:val="99"/>
    <w:rsid w:val="00334B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804</Words>
  <Characters>4588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Админ</cp:lastModifiedBy>
  <cp:revision>4</cp:revision>
  <dcterms:created xsi:type="dcterms:W3CDTF">2016-10-05T08:46:00Z</dcterms:created>
  <dcterms:modified xsi:type="dcterms:W3CDTF">2017-03-15T14:02:00Z</dcterms:modified>
</cp:coreProperties>
</file>